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5364"/>
        <w:gridCol w:w="1134"/>
        <w:gridCol w:w="2119"/>
      </w:tblGrid>
      <w:tr w:rsidR="00920852" w:rsidRPr="001E7A72" w:rsidTr="003D2521">
        <w:trPr>
          <w:trHeight w:val="284"/>
        </w:trPr>
        <w:tc>
          <w:tcPr>
            <w:tcW w:w="1530" w:type="dxa"/>
            <w:vAlign w:val="center"/>
          </w:tcPr>
          <w:p w:rsidR="00920852" w:rsidRPr="001E7A72" w:rsidRDefault="00C13E96" w:rsidP="00C13E96">
            <w:pPr>
              <w:pStyle w:val="KopfzeileK2"/>
              <w:widowControl/>
              <w:spacing w:before="20" w:after="0"/>
              <w:jc w:val="right"/>
              <w:outlineLvl w:val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Project Name:</w:t>
            </w:r>
          </w:p>
        </w:tc>
        <w:tc>
          <w:tcPr>
            <w:tcW w:w="5364" w:type="dxa"/>
            <w:vAlign w:val="center"/>
          </w:tcPr>
          <w:p w:rsidR="00920852" w:rsidRDefault="00920852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sz w:val="18"/>
                <w:szCs w:val="18"/>
              </w:rPr>
            </w:pPr>
          </w:p>
          <w:p w:rsidR="00C13E96" w:rsidRPr="001E7A72" w:rsidRDefault="00C13E9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13E96" w:rsidRPr="001E7A72" w:rsidRDefault="00C13E96" w:rsidP="00C13E96">
            <w:pPr>
              <w:pStyle w:val="KopfzeileK2"/>
              <w:widowControl/>
              <w:spacing w:before="20" w:after="0"/>
              <w:jc w:val="right"/>
              <w:outlineLvl w:val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ESTR No.</w:t>
            </w:r>
          </w:p>
        </w:tc>
        <w:tc>
          <w:tcPr>
            <w:tcW w:w="2119" w:type="dxa"/>
            <w:vAlign w:val="center"/>
          </w:tcPr>
          <w:p w:rsidR="00920852" w:rsidRPr="001E7A72" w:rsidRDefault="00920852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sz w:val="18"/>
                <w:szCs w:val="18"/>
              </w:rPr>
            </w:pPr>
          </w:p>
        </w:tc>
      </w:tr>
      <w:tr w:rsidR="00345CC4" w:rsidRPr="001E7A72" w:rsidTr="003D2521">
        <w:trPr>
          <w:trHeight w:val="284"/>
        </w:trPr>
        <w:tc>
          <w:tcPr>
            <w:tcW w:w="1530" w:type="dxa"/>
            <w:vAlign w:val="center"/>
          </w:tcPr>
          <w:p w:rsidR="00345CC4" w:rsidRPr="001E7A72" w:rsidRDefault="00C13E96" w:rsidP="00C13E96">
            <w:pPr>
              <w:pStyle w:val="KopfzeileK2"/>
              <w:widowControl/>
              <w:spacing w:before="20" w:after="0"/>
              <w:jc w:val="right"/>
              <w:outlineLvl w:val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Location:</w:t>
            </w:r>
          </w:p>
        </w:tc>
        <w:tc>
          <w:tcPr>
            <w:tcW w:w="5364" w:type="dxa"/>
            <w:vAlign w:val="center"/>
          </w:tcPr>
          <w:p w:rsidR="00345CC4" w:rsidRDefault="00345CC4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sz w:val="18"/>
                <w:szCs w:val="18"/>
              </w:rPr>
            </w:pPr>
          </w:p>
          <w:p w:rsidR="00C13E96" w:rsidRPr="001E7A72" w:rsidRDefault="00C13E9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45CC4" w:rsidRPr="001E7A72" w:rsidRDefault="00C13E96" w:rsidP="00C13E96">
            <w:pPr>
              <w:pStyle w:val="KopfzeileK2"/>
              <w:widowControl/>
              <w:spacing w:before="20" w:after="0"/>
              <w:jc w:val="right"/>
              <w:outlineLvl w:val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Date: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:rsidR="00345CC4" w:rsidRPr="001E7A72" w:rsidRDefault="00345CC4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sz w:val="18"/>
                <w:szCs w:val="18"/>
              </w:rPr>
            </w:pPr>
          </w:p>
        </w:tc>
      </w:tr>
      <w:tr w:rsidR="00C13E96" w:rsidRPr="001E7A72" w:rsidTr="003D2521">
        <w:trPr>
          <w:trHeight w:val="561"/>
        </w:trPr>
        <w:tc>
          <w:tcPr>
            <w:tcW w:w="6894" w:type="dxa"/>
            <w:gridSpan w:val="2"/>
          </w:tcPr>
          <w:p w:rsidR="00C13E96" w:rsidRPr="001E7A72" w:rsidRDefault="00C13E96" w:rsidP="00C13E96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System to be tested:</w:t>
            </w:r>
          </w:p>
        </w:tc>
        <w:tc>
          <w:tcPr>
            <w:tcW w:w="325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13E96" w:rsidRPr="001E7A72" w:rsidRDefault="00C13E96" w:rsidP="00ED2086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Other info:</w:t>
            </w:r>
          </w:p>
        </w:tc>
      </w:tr>
    </w:tbl>
    <w:p w:rsidR="004F0E5C" w:rsidRPr="00DA5D4A" w:rsidRDefault="004F0E5C" w:rsidP="005550CC">
      <w:pPr>
        <w:pStyle w:val="KopfzeileK2"/>
        <w:widowControl/>
        <w:spacing w:before="120" w:after="0"/>
        <w:outlineLvl w:val="0"/>
        <w:rPr>
          <w:sz w:val="6"/>
          <w:szCs w:val="6"/>
        </w:rPr>
      </w:pPr>
    </w:p>
    <w:tbl>
      <w:tblPr>
        <w:tblW w:w="101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04"/>
        <w:gridCol w:w="1392"/>
        <w:gridCol w:w="1392"/>
        <w:gridCol w:w="1392"/>
        <w:gridCol w:w="1392"/>
        <w:gridCol w:w="1399"/>
        <w:gridCol w:w="1539"/>
      </w:tblGrid>
      <w:tr w:rsidR="00676456" w:rsidRPr="001E7A72" w:rsidTr="003D2521">
        <w:trPr>
          <w:trHeight w:val="284"/>
        </w:trPr>
        <w:tc>
          <w:tcPr>
            <w:tcW w:w="1641" w:type="dxa"/>
            <w:gridSpan w:val="2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2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I</w:t>
            </w:r>
            <w:r w:rsidRPr="001E7A72">
              <w:rPr>
                <w:b w:val="0"/>
                <w:bCs w:val="0"/>
                <w:sz w:val="18"/>
                <w:szCs w:val="18"/>
                <w:vertAlign w:val="subscript"/>
              </w:rPr>
              <w:t>O</w:t>
            </w:r>
          </w:p>
        </w:tc>
        <w:tc>
          <w:tcPr>
            <w:tcW w:w="1392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I</w:t>
            </w:r>
            <w:r w:rsidRPr="001E7A72">
              <w:rPr>
                <w:b w:val="0"/>
                <w:bCs w:val="0"/>
                <w:sz w:val="18"/>
                <w:szCs w:val="18"/>
                <w:vertAlign w:val="subscript"/>
              </w:rPr>
              <w:t>N</w:t>
            </w:r>
          </w:p>
        </w:tc>
        <w:tc>
          <w:tcPr>
            <w:tcW w:w="1392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I</w:t>
            </w:r>
            <w:r w:rsidRPr="001E7A72">
              <w:rPr>
                <w:b w:val="0"/>
                <w:bCs w:val="0"/>
                <w:sz w:val="18"/>
                <w:szCs w:val="18"/>
                <w:vertAlign w:val="subscript"/>
              </w:rPr>
              <w:t>R</w:t>
            </w:r>
          </w:p>
        </w:tc>
        <w:tc>
          <w:tcPr>
            <w:tcW w:w="1392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I</w:t>
            </w:r>
            <w:r w:rsidRPr="001E7A72">
              <w:rPr>
                <w:b w:val="0"/>
                <w:bCs w:val="0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2938" w:type="dxa"/>
            <w:gridSpan w:val="2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ELR</w:t>
            </w:r>
          </w:p>
        </w:tc>
      </w:tr>
      <w:tr w:rsidR="00676456" w:rsidRPr="001E7A72" w:rsidTr="003D2521">
        <w:trPr>
          <w:trHeight w:val="284"/>
        </w:trPr>
        <w:tc>
          <w:tcPr>
            <w:tcW w:w="1641" w:type="dxa"/>
            <w:gridSpan w:val="2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TOU</w:t>
            </w:r>
          </w:p>
        </w:tc>
        <w:tc>
          <w:tcPr>
            <w:tcW w:w="1392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2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2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2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1E7A72">
              <w:rPr>
                <w:b w:val="0"/>
                <w:bCs w:val="0"/>
                <w:sz w:val="18"/>
                <w:szCs w:val="18"/>
              </w:rPr>
              <w:t>I</w:t>
            </w:r>
            <w:r w:rsidRPr="001E7A72">
              <w:rPr>
                <w:b w:val="0"/>
                <w:bCs w:val="0"/>
                <w:sz w:val="18"/>
                <w:szCs w:val="18"/>
                <w:vertAlign w:val="subscript"/>
              </w:rPr>
              <w:t>sum</w:t>
            </w:r>
            <w:proofErr w:type="spellEnd"/>
          </w:p>
        </w:tc>
        <w:tc>
          <w:tcPr>
            <w:tcW w:w="1539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time</w:t>
            </w:r>
          </w:p>
        </w:tc>
      </w:tr>
      <w:tr w:rsidR="00676456" w:rsidRPr="001E7A72" w:rsidTr="003D2521">
        <w:trPr>
          <w:trHeight w:val="284"/>
        </w:trPr>
        <w:tc>
          <w:tcPr>
            <w:tcW w:w="837" w:type="dxa"/>
            <w:vMerge w:val="restart"/>
            <w:vAlign w:val="center"/>
          </w:tcPr>
          <w:p w:rsidR="00920852" w:rsidRPr="001E7A72" w:rsidRDefault="00920852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Switch</w:t>
            </w:r>
          </w:p>
          <w:p w:rsidR="00676456" w:rsidRPr="001E7A72" w:rsidRDefault="00920852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Board</w:t>
            </w:r>
          </w:p>
        </w:tc>
        <w:tc>
          <w:tcPr>
            <w:tcW w:w="804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MCCB</w:t>
            </w:r>
          </w:p>
        </w:tc>
        <w:tc>
          <w:tcPr>
            <w:tcW w:w="1392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2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2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2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676456" w:rsidRPr="001E7A72" w:rsidTr="003D2521">
        <w:trPr>
          <w:trHeight w:val="284"/>
        </w:trPr>
        <w:tc>
          <w:tcPr>
            <w:tcW w:w="837" w:type="dxa"/>
            <w:vMerge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MCB</w:t>
            </w:r>
          </w:p>
        </w:tc>
        <w:tc>
          <w:tcPr>
            <w:tcW w:w="1392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2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2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2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676456" w:rsidRPr="001E7A72" w:rsidTr="003D2521">
        <w:trPr>
          <w:trHeight w:val="284"/>
        </w:trPr>
        <w:tc>
          <w:tcPr>
            <w:tcW w:w="837" w:type="dxa"/>
            <w:vMerge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RCCB</w:t>
            </w:r>
          </w:p>
        </w:tc>
        <w:tc>
          <w:tcPr>
            <w:tcW w:w="1392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2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2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2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:rsidR="00A015A1" w:rsidRPr="00A015A1" w:rsidRDefault="00A015A1" w:rsidP="005550CC">
      <w:pPr>
        <w:pStyle w:val="KopfzeileK2"/>
        <w:widowControl/>
        <w:spacing w:before="120" w:after="0"/>
        <w:outlineLvl w:val="0"/>
        <w:rPr>
          <w:b w:val="0"/>
          <w:bCs w:val="0"/>
          <w:sz w:val="6"/>
          <w:szCs w:val="6"/>
        </w:rPr>
      </w:pPr>
    </w:p>
    <w:tbl>
      <w:tblPr>
        <w:tblW w:w="101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1134"/>
        <w:gridCol w:w="283"/>
        <w:gridCol w:w="1559"/>
        <w:gridCol w:w="1560"/>
        <w:gridCol w:w="1701"/>
        <w:gridCol w:w="1693"/>
      </w:tblGrid>
      <w:tr w:rsidR="000A4830" w:rsidTr="003D2521">
        <w:tc>
          <w:tcPr>
            <w:tcW w:w="2217" w:type="dxa"/>
          </w:tcPr>
          <w:p w:rsidR="00FB7043" w:rsidRPr="00174BE2" w:rsidRDefault="00FB7043" w:rsidP="00E67EC3">
            <w:pPr>
              <w:pStyle w:val="KopfzeileK2"/>
              <w:widowControl/>
              <w:spacing w:before="60" w:after="60"/>
              <w:jc w:val="right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74BE2">
              <w:rPr>
                <w:b w:val="0"/>
                <w:bCs w:val="0"/>
                <w:sz w:val="18"/>
                <w:szCs w:val="18"/>
              </w:rPr>
              <w:t>Terminations / glands / cable lugs are tight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B7043" w:rsidRPr="00174BE2" w:rsidRDefault="00FB7043" w:rsidP="00E67EC3">
            <w:pPr>
              <w:pStyle w:val="KopfzeileK2"/>
              <w:widowControl/>
              <w:spacing w:before="60" w:after="60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74BE2">
              <w:rPr>
                <w:b w:val="0"/>
                <w:bCs w:val="0"/>
                <w:sz w:val="18"/>
                <w:szCs w:val="18"/>
              </w:rPr>
              <w:t>YES / NO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043" w:rsidRPr="00174BE2" w:rsidRDefault="00FB7043" w:rsidP="00174BE2">
            <w:pPr>
              <w:pStyle w:val="KopfzeileK2"/>
              <w:widowControl/>
              <w:spacing w:before="120" w:after="0"/>
              <w:jc w:val="left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3" w:rsidRPr="00C13E96" w:rsidRDefault="00FB7043" w:rsidP="00174BE2">
            <w:pPr>
              <w:pStyle w:val="KopfzeileK2"/>
              <w:widowControl/>
              <w:spacing w:before="1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C13E96">
              <w:rPr>
                <w:b w:val="0"/>
                <w:bCs w:val="0"/>
                <w:sz w:val="18"/>
                <w:szCs w:val="18"/>
              </w:rPr>
              <w:t>Amps:</w:t>
            </w:r>
          </w:p>
        </w:tc>
        <w:tc>
          <w:tcPr>
            <w:tcW w:w="1560" w:type="dxa"/>
          </w:tcPr>
          <w:p w:rsidR="00FB7043" w:rsidRPr="00C13E96" w:rsidRDefault="00FB7043" w:rsidP="00174BE2">
            <w:pPr>
              <w:pStyle w:val="KopfzeileK2"/>
              <w:widowControl/>
              <w:spacing w:before="1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C13E96">
              <w:rPr>
                <w:b w:val="0"/>
                <w:bCs w:val="0"/>
                <w:sz w:val="18"/>
                <w:szCs w:val="18"/>
              </w:rPr>
              <w:t>Amps:</w:t>
            </w:r>
          </w:p>
        </w:tc>
        <w:tc>
          <w:tcPr>
            <w:tcW w:w="1701" w:type="dxa"/>
          </w:tcPr>
          <w:p w:rsidR="00FB7043" w:rsidRPr="00C13E96" w:rsidRDefault="00FB7043" w:rsidP="00174BE2">
            <w:pPr>
              <w:pStyle w:val="KopfzeileK2"/>
              <w:widowControl/>
              <w:spacing w:before="1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C13E96">
              <w:rPr>
                <w:b w:val="0"/>
                <w:bCs w:val="0"/>
                <w:sz w:val="18"/>
                <w:szCs w:val="18"/>
              </w:rPr>
              <w:t>Amps:</w:t>
            </w:r>
          </w:p>
        </w:tc>
        <w:tc>
          <w:tcPr>
            <w:tcW w:w="1693" w:type="dxa"/>
          </w:tcPr>
          <w:p w:rsidR="00FB7043" w:rsidRPr="00C13E96" w:rsidRDefault="00FB7043" w:rsidP="00174BE2">
            <w:pPr>
              <w:pStyle w:val="KopfzeileK2"/>
              <w:widowControl/>
              <w:spacing w:before="1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C13E96">
              <w:rPr>
                <w:b w:val="0"/>
                <w:bCs w:val="0"/>
                <w:sz w:val="18"/>
                <w:szCs w:val="18"/>
              </w:rPr>
              <w:t>Amps:</w:t>
            </w:r>
          </w:p>
        </w:tc>
      </w:tr>
    </w:tbl>
    <w:p w:rsidR="00C658EE" w:rsidRPr="00DA5D4A" w:rsidRDefault="00C658EE" w:rsidP="003B6FA9">
      <w:pPr>
        <w:pStyle w:val="KopfzeileK2"/>
        <w:widowControl/>
        <w:spacing w:before="120" w:after="0"/>
        <w:jc w:val="left"/>
        <w:outlineLvl w:val="0"/>
        <w:rPr>
          <w:b w:val="0"/>
          <w:bCs w:val="0"/>
          <w:sz w:val="6"/>
          <w:szCs w:val="6"/>
        </w:rPr>
      </w:pPr>
    </w:p>
    <w:p w:rsidR="003B6FA9" w:rsidRPr="00345CC4" w:rsidRDefault="00D35C0C" w:rsidP="003B6FA9">
      <w:pPr>
        <w:pStyle w:val="KopfzeileK2"/>
        <w:widowControl/>
        <w:spacing w:before="120" w:after="0"/>
        <w:jc w:val="left"/>
        <w:outlineLvl w:val="0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</w:t>
      </w:r>
      <w:r w:rsidR="003B6FA9" w:rsidRPr="00345CC4">
        <w:rPr>
          <w:b w:val="0"/>
          <w:bCs w:val="0"/>
          <w:sz w:val="18"/>
          <w:szCs w:val="18"/>
        </w:rPr>
        <w:t>Continuity test (Ω)</w:t>
      </w:r>
    </w:p>
    <w:tbl>
      <w:tblPr>
        <w:tblW w:w="101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0"/>
        <w:gridCol w:w="1134"/>
        <w:gridCol w:w="992"/>
        <w:gridCol w:w="992"/>
        <w:gridCol w:w="993"/>
        <w:gridCol w:w="1126"/>
      </w:tblGrid>
      <w:tr w:rsidR="00676456" w:rsidRPr="001E7A72" w:rsidTr="003D2521">
        <w:trPr>
          <w:trHeight w:val="284"/>
        </w:trPr>
        <w:tc>
          <w:tcPr>
            <w:tcW w:w="4910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76456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R-R</w:t>
            </w:r>
          </w:p>
        </w:tc>
        <w:tc>
          <w:tcPr>
            <w:tcW w:w="992" w:type="dxa"/>
            <w:vAlign w:val="center"/>
          </w:tcPr>
          <w:p w:rsidR="00676456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Y-Y</w:t>
            </w:r>
          </w:p>
        </w:tc>
        <w:tc>
          <w:tcPr>
            <w:tcW w:w="992" w:type="dxa"/>
            <w:vAlign w:val="center"/>
          </w:tcPr>
          <w:p w:rsidR="00676456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B-B</w:t>
            </w:r>
          </w:p>
        </w:tc>
        <w:tc>
          <w:tcPr>
            <w:tcW w:w="993" w:type="dxa"/>
            <w:vAlign w:val="center"/>
          </w:tcPr>
          <w:p w:rsidR="00676456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N-N</w:t>
            </w:r>
          </w:p>
        </w:tc>
        <w:tc>
          <w:tcPr>
            <w:tcW w:w="1126" w:type="dxa"/>
            <w:vAlign w:val="center"/>
          </w:tcPr>
          <w:p w:rsidR="00676456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E-E</w:t>
            </w:r>
          </w:p>
        </w:tc>
      </w:tr>
      <w:tr w:rsidR="00676456" w:rsidRPr="001E7A72" w:rsidTr="003D2521">
        <w:trPr>
          <w:trHeight w:val="284"/>
        </w:trPr>
        <w:tc>
          <w:tcPr>
            <w:tcW w:w="4910" w:type="dxa"/>
            <w:vAlign w:val="center"/>
          </w:tcPr>
          <w:p w:rsidR="00676456" w:rsidRPr="001E7A72" w:rsidRDefault="003B6FA9" w:rsidP="001E7A72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Cable</w:t>
            </w:r>
            <w:r w:rsidR="00ED2086">
              <w:rPr>
                <w:b w:val="0"/>
                <w:bCs w:val="0"/>
                <w:sz w:val="18"/>
                <w:szCs w:val="18"/>
              </w:rPr>
              <w:t xml:space="preserve"> from:</w:t>
            </w:r>
          </w:p>
        </w:tc>
        <w:tc>
          <w:tcPr>
            <w:tcW w:w="1134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:rsidR="00676456" w:rsidRPr="001E7A72" w:rsidRDefault="0067645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:rsidR="00676456" w:rsidRPr="00DA5D4A" w:rsidRDefault="00676456" w:rsidP="00DA5D4A">
      <w:pPr>
        <w:pStyle w:val="KopfzeileK2"/>
        <w:widowControl/>
        <w:spacing w:before="120" w:after="0"/>
        <w:jc w:val="left"/>
        <w:outlineLvl w:val="0"/>
        <w:rPr>
          <w:b w:val="0"/>
          <w:bCs w:val="0"/>
          <w:sz w:val="6"/>
          <w:szCs w:val="6"/>
        </w:rPr>
      </w:pPr>
      <w:bookmarkStart w:id="0" w:name="_GoBack"/>
      <w:bookmarkEnd w:id="0"/>
    </w:p>
    <w:p w:rsidR="004F0E5C" w:rsidRPr="00345CC4" w:rsidRDefault="00D35C0C" w:rsidP="003B6FA9">
      <w:pPr>
        <w:pStyle w:val="KopfzeileK2"/>
        <w:widowControl/>
        <w:spacing w:before="120" w:after="0"/>
        <w:jc w:val="left"/>
        <w:outlineLvl w:val="0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</w:t>
      </w:r>
      <w:r w:rsidR="003B6FA9" w:rsidRPr="00345CC4">
        <w:rPr>
          <w:b w:val="0"/>
          <w:bCs w:val="0"/>
          <w:sz w:val="18"/>
          <w:szCs w:val="18"/>
        </w:rPr>
        <w:t>Insulation test (M Ω)</w:t>
      </w:r>
    </w:p>
    <w:tbl>
      <w:tblPr>
        <w:tblW w:w="101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850"/>
        <w:gridCol w:w="810"/>
        <w:gridCol w:w="810"/>
        <w:gridCol w:w="861"/>
        <w:gridCol w:w="810"/>
        <w:gridCol w:w="810"/>
        <w:gridCol w:w="850"/>
        <w:gridCol w:w="949"/>
        <w:gridCol w:w="990"/>
        <w:gridCol w:w="1057"/>
      </w:tblGrid>
      <w:tr w:rsidR="003B6FA9" w:rsidRPr="001E7A72" w:rsidTr="003D2521">
        <w:trPr>
          <w:trHeight w:val="284"/>
        </w:trPr>
        <w:tc>
          <w:tcPr>
            <w:tcW w:w="135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470" w:type="dxa"/>
            <w:gridSpan w:val="3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Phase-Phase</w:t>
            </w:r>
          </w:p>
        </w:tc>
        <w:tc>
          <w:tcPr>
            <w:tcW w:w="2481" w:type="dxa"/>
            <w:gridSpan w:val="3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Phase-Neutral</w:t>
            </w:r>
          </w:p>
        </w:tc>
        <w:tc>
          <w:tcPr>
            <w:tcW w:w="2789" w:type="dxa"/>
            <w:gridSpan w:val="3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Phase-Earth</w:t>
            </w:r>
          </w:p>
        </w:tc>
        <w:tc>
          <w:tcPr>
            <w:tcW w:w="1057" w:type="dxa"/>
            <w:vAlign w:val="center"/>
          </w:tcPr>
          <w:p w:rsidR="003B6FA9" w:rsidRPr="001E7A72" w:rsidRDefault="00345CC4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N-E</w:t>
            </w:r>
          </w:p>
        </w:tc>
      </w:tr>
      <w:tr w:rsidR="003B6FA9" w:rsidRPr="001E7A72" w:rsidTr="003D2521">
        <w:tc>
          <w:tcPr>
            <w:tcW w:w="135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R-Y</w:t>
            </w:r>
          </w:p>
        </w:tc>
        <w:tc>
          <w:tcPr>
            <w:tcW w:w="81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Y-B</w:t>
            </w:r>
          </w:p>
        </w:tc>
        <w:tc>
          <w:tcPr>
            <w:tcW w:w="81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B-R</w:t>
            </w:r>
          </w:p>
        </w:tc>
        <w:tc>
          <w:tcPr>
            <w:tcW w:w="861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R-N</w:t>
            </w:r>
          </w:p>
        </w:tc>
        <w:tc>
          <w:tcPr>
            <w:tcW w:w="81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Y-N</w:t>
            </w:r>
          </w:p>
        </w:tc>
        <w:tc>
          <w:tcPr>
            <w:tcW w:w="81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B-N</w:t>
            </w:r>
          </w:p>
        </w:tc>
        <w:tc>
          <w:tcPr>
            <w:tcW w:w="85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R-E</w:t>
            </w:r>
          </w:p>
        </w:tc>
        <w:tc>
          <w:tcPr>
            <w:tcW w:w="949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Y-E</w:t>
            </w:r>
          </w:p>
        </w:tc>
        <w:tc>
          <w:tcPr>
            <w:tcW w:w="99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B-E</w:t>
            </w:r>
          </w:p>
        </w:tc>
        <w:tc>
          <w:tcPr>
            <w:tcW w:w="1057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N-E</w:t>
            </w:r>
          </w:p>
        </w:tc>
      </w:tr>
      <w:tr w:rsidR="003B6FA9" w:rsidRPr="001E7A72" w:rsidTr="003D2521">
        <w:trPr>
          <w:trHeight w:val="284"/>
        </w:trPr>
        <w:tc>
          <w:tcPr>
            <w:tcW w:w="135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Cable</w:t>
            </w:r>
          </w:p>
        </w:tc>
        <w:tc>
          <w:tcPr>
            <w:tcW w:w="85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:rsidR="003B6FA9" w:rsidRPr="00DA5D4A" w:rsidRDefault="003B6FA9" w:rsidP="00B01CCA">
      <w:pPr>
        <w:pStyle w:val="KopfzeileK2"/>
        <w:widowControl/>
        <w:spacing w:before="120" w:after="0"/>
        <w:jc w:val="left"/>
        <w:outlineLvl w:val="0"/>
        <w:rPr>
          <w:b w:val="0"/>
          <w:bCs w:val="0"/>
          <w:sz w:val="6"/>
          <w:szCs w:val="6"/>
        </w:rPr>
      </w:pPr>
    </w:p>
    <w:p w:rsidR="003B6FA9" w:rsidRPr="00345CC4" w:rsidRDefault="00D35C0C" w:rsidP="003B6FA9">
      <w:pPr>
        <w:pStyle w:val="KopfzeileK2"/>
        <w:widowControl/>
        <w:spacing w:before="120" w:after="0"/>
        <w:jc w:val="left"/>
        <w:outlineLvl w:val="0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</w:t>
      </w:r>
      <w:r w:rsidR="003B6FA9" w:rsidRPr="00345CC4">
        <w:rPr>
          <w:b w:val="0"/>
          <w:bCs w:val="0"/>
          <w:sz w:val="18"/>
          <w:szCs w:val="18"/>
        </w:rPr>
        <w:t>Voltage Measured</w:t>
      </w:r>
    </w:p>
    <w:tbl>
      <w:tblPr>
        <w:tblW w:w="101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810"/>
        <w:gridCol w:w="810"/>
        <w:gridCol w:w="861"/>
        <w:gridCol w:w="810"/>
        <w:gridCol w:w="810"/>
        <w:gridCol w:w="810"/>
        <w:gridCol w:w="850"/>
        <w:gridCol w:w="810"/>
        <w:gridCol w:w="1334"/>
        <w:gridCol w:w="1410"/>
      </w:tblGrid>
      <w:tr w:rsidR="003B6FA9" w:rsidRPr="001E7A72" w:rsidTr="003D2521">
        <w:trPr>
          <w:trHeight w:val="284"/>
        </w:trPr>
        <w:tc>
          <w:tcPr>
            <w:tcW w:w="2452" w:type="dxa"/>
            <w:gridSpan w:val="3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Phase-Phase</w:t>
            </w:r>
          </w:p>
        </w:tc>
        <w:tc>
          <w:tcPr>
            <w:tcW w:w="2481" w:type="dxa"/>
            <w:gridSpan w:val="3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Phase-Neutral</w:t>
            </w:r>
          </w:p>
        </w:tc>
        <w:tc>
          <w:tcPr>
            <w:tcW w:w="2470" w:type="dxa"/>
            <w:gridSpan w:val="3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Phase-Earth</w:t>
            </w:r>
          </w:p>
        </w:tc>
        <w:tc>
          <w:tcPr>
            <w:tcW w:w="1334" w:type="dxa"/>
            <w:vAlign w:val="center"/>
          </w:tcPr>
          <w:p w:rsidR="003B6FA9" w:rsidRPr="001E7A72" w:rsidRDefault="000B7807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Neutral</w:t>
            </w:r>
            <w:r w:rsidR="003B6FA9" w:rsidRPr="001E7A72">
              <w:rPr>
                <w:b w:val="0"/>
                <w:bCs w:val="0"/>
                <w:sz w:val="18"/>
                <w:szCs w:val="18"/>
              </w:rPr>
              <w:t>-</w:t>
            </w:r>
            <w:r w:rsidRPr="001E7A72">
              <w:rPr>
                <w:b w:val="0"/>
                <w:bCs w:val="0"/>
                <w:sz w:val="18"/>
                <w:szCs w:val="18"/>
              </w:rPr>
              <w:t>E</w:t>
            </w:r>
            <w:r w:rsidR="003B6FA9" w:rsidRPr="001E7A72">
              <w:rPr>
                <w:b w:val="0"/>
                <w:bCs w:val="0"/>
                <w:sz w:val="18"/>
                <w:szCs w:val="18"/>
              </w:rPr>
              <w:t>arth</w:t>
            </w:r>
          </w:p>
        </w:tc>
        <w:tc>
          <w:tcPr>
            <w:tcW w:w="141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DC</w:t>
            </w:r>
            <w:r w:rsidR="00C85E23" w:rsidRPr="001E7A72">
              <w:rPr>
                <w:b w:val="0"/>
                <w:bCs w:val="0"/>
                <w:sz w:val="18"/>
                <w:szCs w:val="18"/>
              </w:rPr>
              <w:t xml:space="preserve"> Volt</w:t>
            </w:r>
          </w:p>
        </w:tc>
      </w:tr>
      <w:tr w:rsidR="003B6FA9" w:rsidRPr="001E7A72" w:rsidTr="003D2521">
        <w:tc>
          <w:tcPr>
            <w:tcW w:w="832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R-Y</w:t>
            </w:r>
          </w:p>
        </w:tc>
        <w:tc>
          <w:tcPr>
            <w:tcW w:w="81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Y-B</w:t>
            </w:r>
          </w:p>
        </w:tc>
        <w:tc>
          <w:tcPr>
            <w:tcW w:w="81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B-R</w:t>
            </w:r>
          </w:p>
        </w:tc>
        <w:tc>
          <w:tcPr>
            <w:tcW w:w="861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R-N</w:t>
            </w:r>
          </w:p>
        </w:tc>
        <w:tc>
          <w:tcPr>
            <w:tcW w:w="81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Y-N</w:t>
            </w:r>
          </w:p>
        </w:tc>
        <w:tc>
          <w:tcPr>
            <w:tcW w:w="81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B-N</w:t>
            </w:r>
          </w:p>
        </w:tc>
        <w:tc>
          <w:tcPr>
            <w:tcW w:w="81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R-E</w:t>
            </w:r>
          </w:p>
        </w:tc>
        <w:tc>
          <w:tcPr>
            <w:tcW w:w="85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Y-E</w:t>
            </w:r>
          </w:p>
        </w:tc>
        <w:tc>
          <w:tcPr>
            <w:tcW w:w="81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B-E</w:t>
            </w:r>
          </w:p>
        </w:tc>
        <w:tc>
          <w:tcPr>
            <w:tcW w:w="1334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N-E</w:t>
            </w:r>
          </w:p>
        </w:tc>
        <w:tc>
          <w:tcPr>
            <w:tcW w:w="141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3B6FA9" w:rsidRPr="001E7A72" w:rsidTr="003D2521">
        <w:trPr>
          <w:trHeight w:val="284"/>
        </w:trPr>
        <w:tc>
          <w:tcPr>
            <w:tcW w:w="832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:rsidR="003B6FA9" w:rsidRPr="001E7A72" w:rsidRDefault="003B6FA9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:rsidR="003B6FA9" w:rsidRPr="00DA5D4A" w:rsidRDefault="003B6FA9" w:rsidP="003B6FA9">
      <w:pPr>
        <w:pStyle w:val="KopfzeileK2"/>
        <w:widowControl/>
        <w:spacing w:before="120" w:after="0"/>
        <w:jc w:val="left"/>
        <w:outlineLvl w:val="0"/>
        <w:rPr>
          <w:b w:val="0"/>
          <w:bCs w:val="0"/>
          <w:sz w:val="6"/>
          <w:szCs w:val="6"/>
        </w:rPr>
      </w:pPr>
    </w:p>
    <w:tbl>
      <w:tblPr>
        <w:tblW w:w="101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1276"/>
        <w:gridCol w:w="284"/>
        <w:gridCol w:w="1701"/>
        <w:gridCol w:w="1417"/>
        <w:gridCol w:w="1276"/>
        <w:gridCol w:w="1835"/>
      </w:tblGrid>
      <w:tr w:rsidR="002A0491" w:rsidRPr="001E7A72" w:rsidTr="003D2521">
        <w:trPr>
          <w:trHeight w:val="274"/>
        </w:trPr>
        <w:tc>
          <w:tcPr>
            <w:tcW w:w="2358" w:type="dxa"/>
            <w:tcBorders>
              <w:top w:val="single" w:sz="4" w:space="0" w:color="auto"/>
            </w:tcBorders>
            <w:vAlign w:val="center"/>
          </w:tcPr>
          <w:p w:rsidR="002A0491" w:rsidRPr="001E7A72" w:rsidRDefault="002A0491" w:rsidP="001E7A72">
            <w:pPr>
              <w:pStyle w:val="KopfzeileK2"/>
              <w:widowControl/>
              <w:spacing w:before="100" w:after="10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Phase rotation correct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0491" w:rsidRPr="001E7A72" w:rsidRDefault="002A0491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YES</w:t>
            </w:r>
            <w:r>
              <w:rPr>
                <w:b w:val="0"/>
                <w:bCs w:val="0"/>
                <w:sz w:val="18"/>
                <w:szCs w:val="18"/>
              </w:rPr>
              <w:t xml:space="preserve"> / NO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491" w:rsidRPr="001E7A72" w:rsidRDefault="002A0491" w:rsidP="007C184C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0491" w:rsidRPr="001E7A72" w:rsidRDefault="002A0491" w:rsidP="002A049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Tester</w:t>
            </w:r>
            <w:r w:rsidR="006F2101">
              <w:rPr>
                <w:b w:val="0"/>
                <w:bCs w:val="0"/>
                <w:sz w:val="18"/>
                <w:szCs w:val="18"/>
              </w:rPr>
              <w:t xml:space="preserve"> Equipment</w:t>
            </w:r>
            <w:r>
              <w:rPr>
                <w:b w:val="0"/>
                <w:bCs w:val="0"/>
                <w:sz w:val="18"/>
                <w:szCs w:val="18"/>
              </w:rPr>
              <w:t xml:space="preserve"> Name</w:t>
            </w:r>
            <w:r w:rsidR="00C32416">
              <w:rPr>
                <w:b w:val="0"/>
                <w:bCs w:val="0"/>
                <w:sz w:val="18"/>
                <w:szCs w:val="18"/>
              </w:rPr>
              <w:t xml:space="preserve"> Used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A0491" w:rsidRPr="001E7A72" w:rsidRDefault="002A0491" w:rsidP="002A049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Tester Brand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A0491" w:rsidRPr="001E7A72" w:rsidRDefault="002A0491" w:rsidP="002A049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Model</w:t>
            </w:r>
          </w:p>
        </w:tc>
        <w:tc>
          <w:tcPr>
            <w:tcW w:w="1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0491" w:rsidRPr="001E7A72" w:rsidRDefault="002A0491" w:rsidP="002A049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Serial No.</w:t>
            </w:r>
          </w:p>
        </w:tc>
      </w:tr>
      <w:tr w:rsidR="002A0491" w:rsidRPr="001E7A72" w:rsidTr="003D2521">
        <w:trPr>
          <w:trHeight w:val="274"/>
        </w:trPr>
        <w:tc>
          <w:tcPr>
            <w:tcW w:w="2358" w:type="dxa"/>
            <w:vAlign w:val="center"/>
          </w:tcPr>
          <w:p w:rsidR="002A0491" w:rsidRPr="001E7A72" w:rsidRDefault="002A0491" w:rsidP="001E7A72">
            <w:pPr>
              <w:pStyle w:val="KopfzeileK2"/>
              <w:widowControl/>
              <w:spacing w:before="100" w:after="10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Breaker/ TOU trip tested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A0491" w:rsidRPr="001E7A72" w:rsidRDefault="002A0491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YES</w:t>
            </w:r>
            <w:r>
              <w:rPr>
                <w:b w:val="0"/>
                <w:bCs w:val="0"/>
                <w:sz w:val="18"/>
                <w:szCs w:val="18"/>
              </w:rPr>
              <w:t xml:space="preserve"> / NO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491" w:rsidRPr="001E7A72" w:rsidRDefault="002A0491" w:rsidP="007C184C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A0491" w:rsidRPr="001E7A72" w:rsidRDefault="002A0491" w:rsidP="007C184C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0491" w:rsidRPr="001E7A72" w:rsidRDefault="002A0491" w:rsidP="007C184C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0491" w:rsidRPr="001E7A72" w:rsidRDefault="002A0491" w:rsidP="007C184C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  <w:vAlign w:val="center"/>
          </w:tcPr>
          <w:p w:rsidR="002A0491" w:rsidRPr="001E7A72" w:rsidRDefault="002A0491" w:rsidP="001E7A72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D40CEC" w:rsidRPr="001E7A72" w:rsidTr="003D2521">
        <w:trPr>
          <w:trHeight w:val="274"/>
        </w:trPr>
        <w:tc>
          <w:tcPr>
            <w:tcW w:w="2358" w:type="dxa"/>
            <w:vAlign w:val="center"/>
          </w:tcPr>
          <w:p w:rsidR="00D40CEC" w:rsidRPr="001E7A72" w:rsidRDefault="00ED2086" w:rsidP="00ED2086">
            <w:pPr>
              <w:pStyle w:val="KopfzeileK2"/>
              <w:widowControl/>
              <w:spacing w:before="100" w:after="10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RCCB tested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40CEC" w:rsidRPr="001E7A72" w:rsidRDefault="00ED208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YES</w:t>
            </w:r>
            <w:r>
              <w:rPr>
                <w:b w:val="0"/>
                <w:bCs w:val="0"/>
                <w:sz w:val="18"/>
                <w:szCs w:val="18"/>
              </w:rPr>
              <w:t xml:space="preserve"> / NO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0CEC" w:rsidRPr="001E7A72" w:rsidRDefault="00D40CEC" w:rsidP="007C184C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40CEC" w:rsidRPr="001E7A72" w:rsidRDefault="00D40CEC" w:rsidP="007C184C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40CEC" w:rsidRPr="001E7A72" w:rsidRDefault="00D40CEC" w:rsidP="007C184C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40CEC" w:rsidRPr="001E7A72" w:rsidRDefault="00D40CEC" w:rsidP="007C184C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  <w:vAlign w:val="center"/>
          </w:tcPr>
          <w:p w:rsidR="00D40CEC" w:rsidRPr="001E7A72" w:rsidRDefault="00D40CEC" w:rsidP="001E7A72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ED2086" w:rsidRPr="001E7A72" w:rsidTr="003D2521">
        <w:trPr>
          <w:trHeight w:val="274"/>
        </w:trPr>
        <w:tc>
          <w:tcPr>
            <w:tcW w:w="2358" w:type="dxa"/>
            <w:vAlign w:val="center"/>
          </w:tcPr>
          <w:p w:rsidR="00ED2086" w:rsidRPr="001E7A72" w:rsidRDefault="00ED2086" w:rsidP="001E7A72">
            <w:pPr>
              <w:pStyle w:val="KopfzeileK2"/>
              <w:widowControl/>
              <w:spacing w:before="100" w:after="10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D2086" w:rsidRPr="001E7A72" w:rsidRDefault="00ED2086" w:rsidP="001E7A72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2086" w:rsidRPr="001E7A72" w:rsidRDefault="00ED2086" w:rsidP="007C184C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D2086" w:rsidRPr="001E7A72" w:rsidRDefault="00ED2086" w:rsidP="007C184C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2086" w:rsidRPr="001E7A72" w:rsidRDefault="00ED2086" w:rsidP="007C184C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D2086" w:rsidRPr="001E7A72" w:rsidRDefault="00ED2086" w:rsidP="007C184C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  <w:vAlign w:val="center"/>
          </w:tcPr>
          <w:p w:rsidR="00ED2086" w:rsidRPr="001E7A72" w:rsidRDefault="00ED2086" w:rsidP="001E7A72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:rsidR="003B6FA9" w:rsidRPr="00DA5D4A" w:rsidRDefault="003B6FA9" w:rsidP="003B6FA9">
      <w:pPr>
        <w:pStyle w:val="KopfzeileK2"/>
        <w:widowControl/>
        <w:spacing w:before="120" w:after="0"/>
        <w:jc w:val="left"/>
        <w:outlineLvl w:val="0"/>
        <w:rPr>
          <w:b w:val="0"/>
          <w:bCs w:val="0"/>
          <w:sz w:val="6"/>
          <w:szCs w:val="6"/>
        </w:rPr>
      </w:pPr>
    </w:p>
    <w:tbl>
      <w:tblPr>
        <w:tblW w:w="101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7"/>
      </w:tblGrid>
      <w:tr w:rsidR="00ED2086" w:rsidRPr="001E7A72" w:rsidTr="003D2521">
        <w:trPr>
          <w:trHeight w:val="397"/>
        </w:trPr>
        <w:tc>
          <w:tcPr>
            <w:tcW w:w="10147" w:type="dxa"/>
            <w:vAlign w:val="center"/>
          </w:tcPr>
          <w:p w:rsidR="00ED2086" w:rsidRDefault="00ED2086" w:rsidP="00ED2086">
            <w:pPr>
              <w:pStyle w:val="KopfzeileK2"/>
              <w:widowControl/>
              <w:spacing w:before="0" w:after="0"/>
              <w:jc w:val="left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Remarks:</w:t>
            </w:r>
          </w:p>
          <w:p w:rsidR="00ED2086" w:rsidRDefault="00ED2086" w:rsidP="00ED2086">
            <w:pPr>
              <w:pStyle w:val="KopfzeileK2"/>
              <w:widowControl/>
              <w:spacing w:before="0" w:after="0"/>
              <w:jc w:val="left"/>
              <w:outlineLvl w:val="0"/>
              <w:rPr>
                <w:b w:val="0"/>
                <w:bCs w:val="0"/>
                <w:sz w:val="20"/>
                <w:szCs w:val="20"/>
              </w:rPr>
            </w:pPr>
          </w:p>
          <w:p w:rsidR="006F2101" w:rsidRDefault="006F2101" w:rsidP="00ED2086">
            <w:pPr>
              <w:pStyle w:val="KopfzeileK2"/>
              <w:widowControl/>
              <w:spacing w:before="0" w:after="0"/>
              <w:jc w:val="left"/>
              <w:outlineLvl w:val="0"/>
              <w:rPr>
                <w:b w:val="0"/>
                <w:bCs w:val="0"/>
                <w:sz w:val="20"/>
                <w:szCs w:val="20"/>
              </w:rPr>
            </w:pPr>
          </w:p>
          <w:p w:rsidR="006F2101" w:rsidRDefault="006F2101" w:rsidP="00ED2086">
            <w:pPr>
              <w:pStyle w:val="KopfzeileK2"/>
              <w:widowControl/>
              <w:spacing w:before="0" w:after="0"/>
              <w:jc w:val="left"/>
              <w:outlineLvl w:val="0"/>
              <w:rPr>
                <w:b w:val="0"/>
                <w:bCs w:val="0"/>
                <w:sz w:val="20"/>
                <w:szCs w:val="20"/>
              </w:rPr>
            </w:pPr>
          </w:p>
          <w:p w:rsidR="00416182" w:rsidRPr="00E67EC3" w:rsidRDefault="00416182" w:rsidP="00ED2086">
            <w:pPr>
              <w:pStyle w:val="KopfzeileK2"/>
              <w:widowControl/>
              <w:spacing w:before="0" w:after="0"/>
              <w:jc w:val="left"/>
              <w:outlineLvl w:val="0"/>
              <w:rPr>
                <w:b w:val="0"/>
                <w:bCs w:val="0"/>
                <w:sz w:val="6"/>
                <w:szCs w:val="6"/>
              </w:rPr>
            </w:pPr>
          </w:p>
        </w:tc>
      </w:tr>
    </w:tbl>
    <w:p w:rsidR="00296718" w:rsidRPr="00DA5D4A" w:rsidRDefault="00296718" w:rsidP="00701167">
      <w:pPr>
        <w:pStyle w:val="KopfzeileK2"/>
        <w:widowControl/>
        <w:spacing w:before="120" w:after="0"/>
        <w:jc w:val="left"/>
        <w:outlineLvl w:val="0"/>
        <w:rPr>
          <w:b w:val="0"/>
          <w:bCs w:val="0"/>
          <w:sz w:val="6"/>
          <w:szCs w:val="6"/>
        </w:rPr>
      </w:pPr>
    </w:p>
    <w:tbl>
      <w:tblPr>
        <w:tblW w:w="101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2126"/>
        <w:gridCol w:w="2127"/>
        <w:gridCol w:w="2126"/>
        <w:gridCol w:w="2402"/>
      </w:tblGrid>
      <w:tr w:rsidR="008A1035" w:rsidRPr="001E7A72" w:rsidTr="003D2521">
        <w:trPr>
          <w:trHeight w:val="261"/>
        </w:trPr>
        <w:tc>
          <w:tcPr>
            <w:tcW w:w="1366" w:type="dxa"/>
            <w:vAlign w:val="center"/>
          </w:tcPr>
          <w:p w:rsidR="008A1035" w:rsidRPr="001E7A72" w:rsidRDefault="008A1035" w:rsidP="001E7A72">
            <w:pPr>
              <w:pStyle w:val="KopfzeileK2"/>
              <w:spacing w:before="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A1035" w:rsidRPr="001E7A72" w:rsidRDefault="008A1035" w:rsidP="006F2101">
            <w:pPr>
              <w:pStyle w:val="KopfzeileK2"/>
              <w:spacing w:before="60" w:after="6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TESTED BY</w:t>
            </w:r>
          </w:p>
        </w:tc>
        <w:tc>
          <w:tcPr>
            <w:tcW w:w="2127" w:type="dxa"/>
            <w:vAlign w:val="center"/>
          </w:tcPr>
          <w:p w:rsidR="008A1035" w:rsidRPr="001E7A72" w:rsidRDefault="008A1035" w:rsidP="001E7A72">
            <w:pPr>
              <w:pStyle w:val="KopfzeileK2"/>
              <w:spacing w:before="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VERIFIED BY</w:t>
            </w:r>
          </w:p>
        </w:tc>
        <w:tc>
          <w:tcPr>
            <w:tcW w:w="2126" w:type="dxa"/>
            <w:vAlign w:val="center"/>
          </w:tcPr>
          <w:p w:rsidR="008A1035" w:rsidRPr="001E7A72" w:rsidRDefault="008A1035" w:rsidP="001E7A72">
            <w:pPr>
              <w:pStyle w:val="KopfzeileK2"/>
              <w:widowControl/>
              <w:spacing w:before="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WITNESSED BY</w:t>
            </w:r>
          </w:p>
        </w:tc>
        <w:tc>
          <w:tcPr>
            <w:tcW w:w="2402" w:type="dxa"/>
            <w:vAlign w:val="center"/>
          </w:tcPr>
          <w:p w:rsidR="008A1035" w:rsidRPr="001E7A72" w:rsidRDefault="008A1035" w:rsidP="001E7A72">
            <w:pPr>
              <w:pStyle w:val="KopfzeileK2"/>
              <w:widowControl/>
              <w:spacing w:before="0" w:after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ACCEPTED BY</w:t>
            </w:r>
          </w:p>
        </w:tc>
      </w:tr>
      <w:tr w:rsidR="008A1035" w:rsidRPr="001E7A72" w:rsidTr="003D2521">
        <w:trPr>
          <w:trHeight w:val="679"/>
        </w:trPr>
        <w:tc>
          <w:tcPr>
            <w:tcW w:w="1366" w:type="dxa"/>
            <w:vAlign w:val="center"/>
          </w:tcPr>
          <w:p w:rsidR="008A1035" w:rsidRPr="001E7A72" w:rsidRDefault="008A1035" w:rsidP="008A1035">
            <w:pPr>
              <w:pStyle w:val="KopfzeileK2"/>
              <w:spacing w:before="0" w:after="0"/>
              <w:jc w:val="right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COMPANY</w:t>
            </w:r>
          </w:p>
          <w:p w:rsidR="008A1035" w:rsidRPr="001E7A72" w:rsidRDefault="008A1035" w:rsidP="008A1035">
            <w:pPr>
              <w:pStyle w:val="KopfzeileK2"/>
              <w:spacing w:before="0" w:after="0"/>
              <w:jc w:val="right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NAME</w:t>
            </w:r>
          </w:p>
        </w:tc>
        <w:tc>
          <w:tcPr>
            <w:tcW w:w="2126" w:type="dxa"/>
            <w:vAlign w:val="center"/>
          </w:tcPr>
          <w:p w:rsidR="008A1035" w:rsidRPr="00C13E96" w:rsidRDefault="008A1035" w:rsidP="00C13E96">
            <w:pPr>
              <w:pStyle w:val="KopfzeileK2"/>
              <w:widowControl/>
              <w:spacing w:before="0" w:after="0"/>
              <w:jc w:val="left"/>
              <w:outlineLvl w:val="0"/>
              <w:rPr>
                <w:b w:val="0"/>
                <w:bCs w:val="0"/>
                <w:sz w:val="6"/>
                <w:szCs w:val="6"/>
              </w:rPr>
            </w:pPr>
          </w:p>
        </w:tc>
        <w:tc>
          <w:tcPr>
            <w:tcW w:w="2127" w:type="dxa"/>
            <w:vAlign w:val="center"/>
          </w:tcPr>
          <w:p w:rsidR="008A1035" w:rsidRPr="001E7A72" w:rsidRDefault="008A1035" w:rsidP="008A1035">
            <w:pPr>
              <w:pStyle w:val="KopfzeileK2"/>
              <w:widowControl/>
              <w:spacing w:before="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A1035" w:rsidRPr="001E7A72" w:rsidRDefault="008A1035" w:rsidP="008A1035">
            <w:pPr>
              <w:pStyle w:val="KopfzeileK2"/>
              <w:widowControl/>
              <w:spacing w:before="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402" w:type="dxa"/>
            <w:vAlign w:val="center"/>
          </w:tcPr>
          <w:p w:rsidR="008A1035" w:rsidRPr="001E7A72" w:rsidRDefault="008A1035" w:rsidP="008A1035">
            <w:pPr>
              <w:pStyle w:val="KopfzeileK2"/>
              <w:widowControl/>
              <w:spacing w:before="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8A1035" w:rsidRPr="001E7A72" w:rsidTr="003D2521">
        <w:trPr>
          <w:trHeight w:val="510"/>
        </w:trPr>
        <w:tc>
          <w:tcPr>
            <w:tcW w:w="1366" w:type="dxa"/>
            <w:vAlign w:val="center"/>
          </w:tcPr>
          <w:p w:rsidR="008A1035" w:rsidRPr="001E7A72" w:rsidRDefault="008A1035" w:rsidP="008A1035">
            <w:pPr>
              <w:pStyle w:val="KopfzeileK2"/>
              <w:widowControl/>
              <w:spacing w:before="40" w:after="0"/>
              <w:jc w:val="right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 xml:space="preserve">Signature </w:t>
            </w:r>
          </w:p>
        </w:tc>
        <w:tc>
          <w:tcPr>
            <w:tcW w:w="2126" w:type="dxa"/>
            <w:vAlign w:val="center"/>
          </w:tcPr>
          <w:p w:rsidR="008A1035" w:rsidRDefault="008A1035" w:rsidP="001E7A72">
            <w:pPr>
              <w:pStyle w:val="KopfzeileK2"/>
              <w:widowControl/>
              <w:spacing w:before="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  <w:p w:rsidR="00C13E96" w:rsidRDefault="00C13E96" w:rsidP="001E7A72">
            <w:pPr>
              <w:pStyle w:val="KopfzeileK2"/>
              <w:widowControl/>
              <w:spacing w:before="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  <w:p w:rsidR="00C13E96" w:rsidRPr="00C13E96" w:rsidRDefault="00C13E96" w:rsidP="001E7A72">
            <w:pPr>
              <w:pStyle w:val="KopfzeileK2"/>
              <w:widowControl/>
              <w:spacing w:before="0" w:after="0"/>
              <w:outlineLvl w:val="0"/>
              <w:rPr>
                <w:b w:val="0"/>
                <w:bCs w:val="0"/>
                <w:sz w:val="6"/>
                <w:szCs w:val="6"/>
              </w:rPr>
            </w:pPr>
          </w:p>
          <w:p w:rsidR="00C13E96" w:rsidRPr="001E7A72" w:rsidRDefault="00C13E96" w:rsidP="001E7A72">
            <w:pPr>
              <w:pStyle w:val="KopfzeileK2"/>
              <w:widowControl/>
              <w:spacing w:before="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8A1035" w:rsidRPr="001E7A72" w:rsidRDefault="008A1035" w:rsidP="001E7A72">
            <w:pPr>
              <w:pStyle w:val="KopfzeileK2"/>
              <w:widowControl/>
              <w:spacing w:before="4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A1035" w:rsidRPr="001E7A72" w:rsidRDefault="008A1035" w:rsidP="001E7A72">
            <w:pPr>
              <w:pStyle w:val="KopfzeileK2"/>
              <w:widowControl/>
              <w:spacing w:before="4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402" w:type="dxa"/>
            <w:vAlign w:val="center"/>
          </w:tcPr>
          <w:p w:rsidR="008A1035" w:rsidRPr="001E7A72" w:rsidRDefault="008A1035" w:rsidP="001E7A72">
            <w:pPr>
              <w:pStyle w:val="KopfzeileK2"/>
              <w:widowControl/>
              <w:spacing w:before="4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8A1035" w:rsidRPr="001E7A72" w:rsidTr="003D2521">
        <w:trPr>
          <w:trHeight w:val="510"/>
        </w:trPr>
        <w:tc>
          <w:tcPr>
            <w:tcW w:w="1366" w:type="dxa"/>
            <w:vAlign w:val="center"/>
          </w:tcPr>
          <w:p w:rsidR="008A1035" w:rsidRPr="001E7A72" w:rsidRDefault="008A1035" w:rsidP="001E7A72">
            <w:pPr>
              <w:pStyle w:val="KopfzeileK2"/>
              <w:widowControl/>
              <w:spacing w:before="40" w:after="0"/>
              <w:jc w:val="right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Name</w:t>
            </w:r>
          </w:p>
        </w:tc>
        <w:tc>
          <w:tcPr>
            <w:tcW w:w="2126" w:type="dxa"/>
            <w:vAlign w:val="center"/>
          </w:tcPr>
          <w:p w:rsidR="008A1035" w:rsidRPr="001E7A72" w:rsidRDefault="008A1035" w:rsidP="001E7A72">
            <w:pPr>
              <w:pStyle w:val="KopfzeileK2"/>
              <w:widowControl/>
              <w:spacing w:before="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8A1035" w:rsidRPr="001E7A72" w:rsidRDefault="008A1035" w:rsidP="001E7A72">
            <w:pPr>
              <w:pStyle w:val="KopfzeileK2"/>
              <w:widowControl/>
              <w:spacing w:before="4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A1035" w:rsidRPr="001E7A72" w:rsidRDefault="008A1035" w:rsidP="001E7A72">
            <w:pPr>
              <w:pStyle w:val="KopfzeileK2"/>
              <w:widowControl/>
              <w:spacing w:before="4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402" w:type="dxa"/>
            <w:vAlign w:val="center"/>
          </w:tcPr>
          <w:p w:rsidR="008A1035" w:rsidRPr="001E7A72" w:rsidRDefault="008A1035" w:rsidP="001E7A72">
            <w:pPr>
              <w:pStyle w:val="KopfzeileK2"/>
              <w:widowControl/>
              <w:spacing w:before="4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8A1035" w:rsidRPr="001E7A72" w:rsidTr="003D2521">
        <w:trPr>
          <w:trHeight w:val="510"/>
        </w:trPr>
        <w:tc>
          <w:tcPr>
            <w:tcW w:w="1366" w:type="dxa"/>
            <w:vAlign w:val="center"/>
          </w:tcPr>
          <w:p w:rsidR="008A1035" w:rsidRPr="001E7A72" w:rsidRDefault="008A1035" w:rsidP="001E7A72">
            <w:pPr>
              <w:pStyle w:val="KopfzeileK2"/>
              <w:widowControl/>
              <w:spacing w:before="40" w:after="0"/>
              <w:jc w:val="right"/>
              <w:outlineLvl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Appointment</w:t>
            </w:r>
          </w:p>
        </w:tc>
        <w:tc>
          <w:tcPr>
            <w:tcW w:w="2126" w:type="dxa"/>
            <w:vAlign w:val="center"/>
          </w:tcPr>
          <w:p w:rsidR="008A1035" w:rsidRPr="001E7A72" w:rsidRDefault="008A1035" w:rsidP="001E7A72">
            <w:pPr>
              <w:pStyle w:val="KopfzeileK2"/>
              <w:widowControl/>
              <w:spacing w:before="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8A1035" w:rsidRPr="001E7A72" w:rsidRDefault="008A1035" w:rsidP="001E7A72">
            <w:pPr>
              <w:pStyle w:val="KopfzeileK2"/>
              <w:widowControl/>
              <w:spacing w:before="4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A1035" w:rsidRPr="001E7A72" w:rsidRDefault="008A1035" w:rsidP="001E7A72">
            <w:pPr>
              <w:pStyle w:val="KopfzeileK2"/>
              <w:widowControl/>
              <w:spacing w:before="4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402" w:type="dxa"/>
            <w:vAlign w:val="center"/>
          </w:tcPr>
          <w:p w:rsidR="008A1035" w:rsidRPr="001E7A72" w:rsidRDefault="008A1035" w:rsidP="001E7A72">
            <w:pPr>
              <w:pStyle w:val="KopfzeileK2"/>
              <w:widowControl/>
              <w:spacing w:before="4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8A1035" w:rsidRPr="001E7A72" w:rsidTr="003D2521">
        <w:trPr>
          <w:trHeight w:val="510"/>
        </w:trPr>
        <w:tc>
          <w:tcPr>
            <w:tcW w:w="1366" w:type="dxa"/>
            <w:vAlign w:val="center"/>
          </w:tcPr>
          <w:p w:rsidR="008A1035" w:rsidRPr="001E7A72" w:rsidRDefault="008A1035" w:rsidP="001E7A72">
            <w:pPr>
              <w:pStyle w:val="KopfzeileK2"/>
              <w:widowControl/>
              <w:spacing w:before="40" w:after="0"/>
              <w:jc w:val="right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Date</w:t>
            </w:r>
          </w:p>
        </w:tc>
        <w:tc>
          <w:tcPr>
            <w:tcW w:w="2126" w:type="dxa"/>
            <w:vAlign w:val="center"/>
          </w:tcPr>
          <w:p w:rsidR="008A1035" w:rsidRPr="001E7A72" w:rsidRDefault="008A1035" w:rsidP="001E7A72">
            <w:pPr>
              <w:pStyle w:val="KopfzeileK2"/>
              <w:widowControl/>
              <w:spacing w:before="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8A1035" w:rsidRPr="001E7A72" w:rsidRDefault="008A1035" w:rsidP="001E7A72">
            <w:pPr>
              <w:pStyle w:val="KopfzeileK2"/>
              <w:widowControl/>
              <w:spacing w:before="4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A1035" w:rsidRPr="001E7A72" w:rsidRDefault="008A1035" w:rsidP="001E7A72">
            <w:pPr>
              <w:pStyle w:val="KopfzeileK2"/>
              <w:widowControl/>
              <w:spacing w:before="4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402" w:type="dxa"/>
            <w:vAlign w:val="center"/>
          </w:tcPr>
          <w:p w:rsidR="008A1035" w:rsidRPr="001E7A72" w:rsidRDefault="008A1035" w:rsidP="001E7A72">
            <w:pPr>
              <w:pStyle w:val="KopfzeileK2"/>
              <w:widowControl/>
              <w:spacing w:before="4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:rsidR="003B6FA9" w:rsidRPr="006F2101" w:rsidRDefault="003B6FA9" w:rsidP="00E67EC3">
      <w:pPr>
        <w:pStyle w:val="KopfzeileK2"/>
        <w:widowControl/>
        <w:spacing w:before="120" w:after="0"/>
        <w:jc w:val="left"/>
        <w:outlineLvl w:val="0"/>
        <w:rPr>
          <w:sz w:val="6"/>
          <w:szCs w:val="6"/>
        </w:rPr>
      </w:pPr>
    </w:p>
    <w:sectPr w:rsidR="003B6FA9" w:rsidRPr="006F2101" w:rsidSect="003D2521">
      <w:headerReference w:type="default" r:id="rId8"/>
      <w:footerReference w:type="default" r:id="rId9"/>
      <w:pgSz w:w="11907" w:h="16840" w:code="9"/>
      <w:pgMar w:top="284" w:right="747" w:bottom="0" w:left="1260" w:header="270" w:footer="16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013" w:rsidRDefault="00C85013">
      <w:r>
        <w:separator/>
      </w:r>
    </w:p>
  </w:endnote>
  <w:endnote w:type="continuationSeparator" w:id="0">
    <w:p w:rsidR="00C85013" w:rsidRDefault="00C8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F1C" w:rsidRDefault="00180F1C">
    <w:pPr>
      <w:pStyle w:val="tablecell"/>
      <w:spacing w:before="0" w:after="0"/>
      <w:rPr>
        <w:rFonts w:ascii="Times New Roman" w:hAnsi="Times New Roman"/>
        <w:lang w:val="de-DE"/>
      </w:rPr>
    </w:pPr>
  </w:p>
  <w:p w:rsidR="00180F1C" w:rsidRPr="00753E40" w:rsidRDefault="00180F1C">
    <w:pPr>
      <w:pStyle w:val="Footer"/>
      <w:spacing w:after="0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013" w:rsidRDefault="00C85013">
      <w:r>
        <w:separator/>
      </w:r>
    </w:p>
  </w:footnote>
  <w:footnote w:type="continuationSeparator" w:id="0">
    <w:p w:rsidR="00C85013" w:rsidRDefault="00C85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25"/>
      <w:gridCol w:w="3960"/>
      <w:gridCol w:w="1275"/>
      <w:gridCol w:w="1515"/>
      <w:gridCol w:w="1890"/>
    </w:tblGrid>
    <w:tr w:rsidR="00180F1C" w:rsidRPr="00920852" w:rsidTr="003D2521">
      <w:trPr>
        <w:trHeight w:val="500"/>
      </w:trPr>
      <w:tc>
        <w:tcPr>
          <w:tcW w:w="1525" w:type="dxa"/>
          <w:vMerge w:val="restart"/>
          <w:vAlign w:val="center"/>
        </w:tcPr>
        <w:p w:rsidR="00180F1C" w:rsidRPr="003D2521" w:rsidRDefault="003D2521" w:rsidP="003D2521">
          <w:pPr>
            <w:spacing w:before="0"/>
            <w:jc w:val="center"/>
            <w:rPr>
              <w:rFonts w:ascii="Arial" w:hAnsi="Arial" w:cs="Arial"/>
              <w:bCs/>
            </w:rPr>
          </w:pPr>
          <w:r w:rsidRPr="003D2521">
            <w:rPr>
              <w:rFonts w:ascii="Arial" w:hAnsi="Arial" w:cs="Arial"/>
              <w:bCs/>
            </w:rPr>
            <w:t>HEXATECH</w:t>
          </w:r>
        </w:p>
      </w:tc>
      <w:tc>
        <w:tcPr>
          <w:tcW w:w="3960" w:type="dxa"/>
          <w:vAlign w:val="center"/>
        </w:tcPr>
        <w:p w:rsidR="00180F1C" w:rsidRPr="008A0B14" w:rsidRDefault="00180F1C" w:rsidP="003D2521">
          <w:pPr>
            <w:spacing w:before="0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A0B14">
            <w:rPr>
              <w:rFonts w:ascii="Arial" w:hAnsi="Arial" w:cs="Arial"/>
              <w:bCs/>
              <w:sz w:val="18"/>
              <w:szCs w:val="18"/>
            </w:rPr>
            <w:t xml:space="preserve">PROJECT </w:t>
          </w:r>
          <w:r w:rsidR="003D2521">
            <w:rPr>
              <w:rFonts w:ascii="Arial" w:hAnsi="Arial" w:cs="Arial"/>
              <w:bCs/>
              <w:sz w:val="18"/>
              <w:szCs w:val="18"/>
            </w:rPr>
            <w:t>MANAGEMENT</w:t>
          </w:r>
        </w:p>
      </w:tc>
      <w:tc>
        <w:tcPr>
          <w:tcW w:w="1275" w:type="dxa"/>
          <w:vAlign w:val="center"/>
        </w:tcPr>
        <w:p w:rsidR="00180F1C" w:rsidRDefault="00180F1C" w:rsidP="00920852">
          <w:pPr>
            <w:spacing w:before="0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Issue No:</w:t>
          </w:r>
          <w:r w:rsidRPr="008A0B14">
            <w:rPr>
              <w:rFonts w:ascii="Arial" w:hAnsi="Arial" w:cs="Arial"/>
              <w:bCs/>
              <w:sz w:val="18"/>
              <w:szCs w:val="18"/>
            </w:rPr>
            <w:t xml:space="preserve"> </w:t>
          </w:r>
        </w:p>
        <w:p w:rsidR="00180F1C" w:rsidRPr="008A0B14" w:rsidRDefault="00180F1C" w:rsidP="00920852">
          <w:pPr>
            <w:spacing w:before="0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A0B14">
            <w:rPr>
              <w:rFonts w:ascii="Arial" w:hAnsi="Arial" w:cs="Arial"/>
              <w:bCs/>
              <w:sz w:val="18"/>
              <w:szCs w:val="18"/>
            </w:rPr>
            <w:t>1</w:t>
          </w:r>
        </w:p>
      </w:tc>
      <w:tc>
        <w:tcPr>
          <w:tcW w:w="1515" w:type="dxa"/>
          <w:vMerge w:val="restart"/>
          <w:vAlign w:val="center"/>
        </w:tcPr>
        <w:p w:rsidR="008B30F0" w:rsidRDefault="008B30F0" w:rsidP="00920852">
          <w:pPr>
            <w:spacing w:before="0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Document</w:t>
          </w:r>
        </w:p>
        <w:p w:rsidR="00180F1C" w:rsidRPr="008A0B14" w:rsidRDefault="00180F1C" w:rsidP="00920852">
          <w:pPr>
            <w:spacing w:before="0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A0B14">
            <w:rPr>
              <w:rFonts w:ascii="Arial" w:hAnsi="Arial" w:cs="Arial"/>
              <w:bCs/>
              <w:sz w:val="18"/>
              <w:szCs w:val="18"/>
            </w:rPr>
            <w:t>Effective Date:</w:t>
          </w:r>
        </w:p>
        <w:p w:rsidR="00180F1C" w:rsidRPr="008A0B14" w:rsidRDefault="003D2521" w:rsidP="00920852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01 Mar 2017</w:t>
          </w:r>
        </w:p>
      </w:tc>
      <w:tc>
        <w:tcPr>
          <w:tcW w:w="1890" w:type="dxa"/>
          <w:vAlign w:val="center"/>
        </w:tcPr>
        <w:p w:rsidR="00180F1C" w:rsidRPr="008A0B14" w:rsidRDefault="00180F1C" w:rsidP="00920852">
          <w:pPr>
            <w:spacing w:before="0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A0B14">
            <w:rPr>
              <w:rFonts w:ascii="Arial" w:hAnsi="Arial" w:cs="Arial"/>
              <w:bCs/>
              <w:sz w:val="18"/>
              <w:szCs w:val="18"/>
            </w:rPr>
            <w:t>Page 1 of 1</w:t>
          </w:r>
        </w:p>
      </w:tc>
    </w:tr>
    <w:tr w:rsidR="00180F1C" w:rsidRPr="00920852" w:rsidTr="003D2521">
      <w:trPr>
        <w:trHeight w:val="500"/>
      </w:trPr>
      <w:tc>
        <w:tcPr>
          <w:tcW w:w="1525" w:type="dxa"/>
          <w:vMerge/>
          <w:vAlign w:val="center"/>
        </w:tcPr>
        <w:p w:rsidR="00180F1C" w:rsidRPr="00920852" w:rsidRDefault="00180F1C" w:rsidP="00920852">
          <w:pPr>
            <w:spacing w:before="0"/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3960" w:type="dxa"/>
          <w:vAlign w:val="center"/>
        </w:tcPr>
        <w:p w:rsidR="00180F1C" w:rsidRPr="008A0B14" w:rsidRDefault="00180F1C" w:rsidP="003D2521">
          <w:pPr>
            <w:spacing w:before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8A0B14">
            <w:rPr>
              <w:rFonts w:ascii="Arial" w:hAnsi="Arial" w:cs="Arial"/>
              <w:b/>
              <w:bCs/>
              <w:sz w:val="18"/>
              <w:szCs w:val="18"/>
            </w:rPr>
            <w:t xml:space="preserve">Electrical Services </w:t>
          </w:r>
          <w:r w:rsidR="00C13E96">
            <w:rPr>
              <w:rFonts w:ascii="Arial" w:hAnsi="Arial" w:cs="Arial"/>
              <w:b/>
              <w:bCs/>
              <w:sz w:val="18"/>
              <w:szCs w:val="18"/>
            </w:rPr>
            <w:t xml:space="preserve">Test </w:t>
          </w:r>
          <w:r w:rsidR="007979BB">
            <w:rPr>
              <w:rFonts w:ascii="Arial" w:hAnsi="Arial" w:cs="Arial"/>
              <w:b/>
              <w:bCs/>
              <w:sz w:val="18"/>
              <w:szCs w:val="18"/>
            </w:rPr>
            <w:t>Report</w:t>
          </w:r>
        </w:p>
      </w:tc>
      <w:tc>
        <w:tcPr>
          <w:tcW w:w="1275" w:type="dxa"/>
        </w:tcPr>
        <w:p w:rsidR="00180F1C" w:rsidRDefault="00180F1C" w:rsidP="008A0B14">
          <w:pPr>
            <w:spacing w:before="0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Revision No:</w:t>
          </w:r>
          <w:r w:rsidRPr="008A0B14">
            <w:rPr>
              <w:rFonts w:ascii="Arial" w:hAnsi="Arial" w:cs="Arial"/>
              <w:bCs/>
              <w:sz w:val="18"/>
              <w:szCs w:val="18"/>
            </w:rPr>
            <w:t xml:space="preserve"> </w:t>
          </w:r>
        </w:p>
        <w:p w:rsidR="00180F1C" w:rsidRPr="008A0B14" w:rsidRDefault="00180F1C" w:rsidP="008A0B14">
          <w:pPr>
            <w:spacing w:before="0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0</w:t>
          </w:r>
        </w:p>
      </w:tc>
      <w:tc>
        <w:tcPr>
          <w:tcW w:w="1515" w:type="dxa"/>
          <w:vMerge/>
          <w:vAlign w:val="center"/>
        </w:tcPr>
        <w:p w:rsidR="00180F1C" w:rsidRPr="008A0B14" w:rsidRDefault="00180F1C" w:rsidP="00920852">
          <w:pPr>
            <w:spacing w:before="0"/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890" w:type="dxa"/>
          <w:vAlign w:val="center"/>
        </w:tcPr>
        <w:p w:rsidR="00180F1C" w:rsidRPr="008A0B14" w:rsidRDefault="00180F1C" w:rsidP="00920852">
          <w:pPr>
            <w:spacing w:before="0"/>
            <w:jc w:val="center"/>
            <w:rPr>
              <w:rFonts w:ascii="Arial" w:hAnsi="Arial" w:cs="Arial"/>
              <w:bCs/>
              <w:sz w:val="18"/>
              <w:szCs w:val="18"/>
              <w:lang w:val="fr-FR"/>
            </w:rPr>
          </w:pPr>
          <w:r w:rsidRPr="008A0B14">
            <w:rPr>
              <w:rFonts w:ascii="Arial" w:hAnsi="Arial" w:cs="Arial"/>
              <w:bCs/>
              <w:sz w:val="18"/>
              <w:szCs w:val="18"/>
              <w:lang w:val="fr-FR"/>
            </w:rPr>
            <w:t xml:space="preserve">Document </w:t>
          </w:r>
          <w:proofErr w:type="spellStart"/>
          <w:proofErr w:type="gramStart"/>
          <w:r w:rsidRPr="008A0B14">
            <w:rPr>
              <w:rFonts w:ascii="Arial" w:hAnsi="Arial" w:cs="Arial"/>
              <w:bCs/>
              <w:sz w:val="18"/>
              <w:szCs w:val="18"/>
              <w:lang w:val="fr-FR"/>
            </w:rPr>
            <w:t>Ref</w:t>
          </w:r>
          <w:proofErr w:type="spellEnd"/>
          <w:r w:rsidRPr="008A0B14">
            <w:rPr>
              <w:rFonts w:ascii="Arial" w:hAnsi="Arial" w:cs="Arial"/>
              <w:bCs/>
              <w:sz w:val="18"/>
              <w:szCs w:val="18"/>
              <w:lang w:val="fr-FR"/>
            </w:rPr>
            <w:t>:</w:t>
          </w:r>
          <w:proofErr w:type="gramEnd"/>
        </w:p>
        <w:p w:rsidR="00180F1C" w:rsidRPr="008A0B14" w:rsidRDefault="003D2521" w:rsidP="00920852">
          <w:pPr>
            <w:spacing w:before="0"/>
            <w:jc w:val="center"/>
            <w:rPr>
              <w:rFonts w:ascii="Arial" w:hAnsi="Arial" w:cs="Arial"/>
              <w:bCs/>
              <w:sz w:val="18"/>
              <w:szCs w:val="18"/>
              <w:lang w:val="fr-FR"/>
            </w:rPr>
          </w:pPr>
          <w:r>
            <w:rPr>
              <w:rFonts w:ascii="Arial" w:hAnsi="Arial" w:cs="Arial"/>
              <w:bCs/>
              <w:sz w:val="18"/>
              <w:szCs w:val="18"/>
              <w:lang w:val="fr-FR"/>
            </w:rPr>
            <w:t>PD</w:t>
          </w:r>
          <w:r w:rsidR="003C7A82">
            <w:rPr>
              <w:rFonts w:ascii="Arial" w:hAnsi="Arial" w:cs="Arial"/>
              <w:bCs/>
              <w:sz w:val="18"/>
              <w:szCs w:val="18"/>
              <w:lang w:val="fr-FR"/>
            </w:rPr>
            <w:t>-R</w:t>
          </w:r>
          <w:r w:rsidR="00C13E96">
            <w:rPr>
              <w:rFonts w:ascii="Arial" w:hAnsi="Arial" w:cs="Arial"/>
              <w:bCs/>
              <w:sz w:val="18"/>
              <w:szCs w:val="18"/>
              <w:lang w:val="fr-FR"/>
            </w:rPr>
            <w:t>EC-ESTR</w:t>
          </w:r>
        </w:p>
      </w:tc>
    </w:tr>
  </w:tbl>
  <w:p w:rsidR="00180F1C" w:rsidRPr="005550CC" w:rsidRDefault="00180F1C" w:rsidP="003D2521">
    <w:pPr>
      <w:pStyle w:val="Header"/>
      <w:tabs>
        <w:tab w:val="clear" w:pos="4536"/>
        <w:tab w:val="center" w:pos="0"/>
      </w:tabs>
      <w:spacing w:before="0" w:after="0"/>
      <w:rPr>
        <w:sz w:val="16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11706374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C6644B"/>
    <w:multiLevelType w:val="singleLevel"/>
    <w:tmpl w:val="2C2ACA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3" w15:restartNumberingAfterBreak="0">
    <w:nsid w:val="07CB2CF4"/>
    <w:multiLevelType w:val="multilevel"/>
    <w:tmpl w:val="D980888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0FBF351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02B7F6D"/>
    <w:multiLevelType w:val="multilevel"/>
    <w:tmpl w:val="71D223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C065570"/>
    <w:multiLevelType w:val="multilevel"/>
    <w:tmpl w:val="D2DCF7EA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EB04C5"/>
    <w:multiLevelType w:val="multilevel"/>
    <w:tmpl w:val="99003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158541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7CD1C62"/>
    <w:multiLevelType w:val="multilevel"/>
    <w:tmpl w:val="93104B1E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8A45DBA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EC922DA"/>
    <w:multiLevelType w:val="multilevel"/>
    <w:tmpl w:val="93104B1E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073A1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7DB1AEB"/>
    <w:multiLevelType w:val="singleLevel"/>
    <w:tmpl w:val="6FCC6118"/>
    <w:lvl w:ilvl="0">
      <w:start w:val="1"/>
      <w:numFmt w:val="bullet"/>
      <w:pStyle w:val="tablecelllist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82777D0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C111704"/>
    <w:multiLevelType w:val="singleLevel"/>
    <w:tmpl w:val="04D6C880"/>
    <w:lvl w:ilvl="0">
      <w:start w:val="1"/>
      <w:numFmt w:val="bullet"/>
      <w:pStyle w:val="PDList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3FB2CF3"/>
    <w:multiLevelType w:val="multilevel"/>
    <w:tmpl w:val="3F668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4C4E066A"/>
    <w:multiLevelType w:val="multilevel"/>
    <w:tmpl w:val="D2DCF7EA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DD36247"/>
    <w:multiLevelType w:val="multilevel"/>
    <w:tmpl w:val="1E5AD3F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16A6BBA"/>
    <w:multiLevelType w:val="multilevel"/>
    <w:tmpl w:val="71D223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62C97DFB"/>
    <w:multiLevelType w:val="multilevel"/>
    <w:tmpl w:val="F7DC4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4B70C95"/>
    <w:multiLevelType w:val="multilevel"/>
    <w:tmpl w:val="80A846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65151F8B"/>
    <w:multiLevelType w:val="multilevel"/>
    <w:tmpl w:val="67FA63F6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BF15B2B"/>
    <w:multiLevelType w:val="multilevel"/>
    <w:tmpl w:val="49DCEB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70096C05"/>
    <w:multiLevelType w:val="multilevel"/>
    <w:tmpl w:val="CBD06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79B43CFC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C7E40D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1069" w:hanging="360"/>
        </w:pPr>
        <w:rPr>
          <w:sz w:val="16"/>
        </w:rPr>
      </w:lvl>
    </w:lvlOverride>
  </w:num>
  <w:num w:numId="3">
    <w:abstractNumId w:val="26"/>
  </w:num>
  <w:num w:numId="4">
    <w:abstractNumId w:val="14"/>
  </w:num>
  <w:num w:numId="5">
    <w:abstractNumId w:val="10"/>
  </w:num>
  <w:num w:numId="6">
    <w:abstractNumId w:val="2"/>
  </w:num>
  <w:num w:numId="7">
    <w:abstractNumId w:val="20"/>
  </w:num>
  <w:num w:numId="8">
    <w:abstractNumId w:val="16"/>
  </w:num>
  <w:num w:numId="9">
    <w:abstractNumId w:val="23"/>
  </w:num>
  <w:num w:numId="10">
    <w:abstractNumId w:val="2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12"/>
  </w:num>
  <w:num w:numId="15">
    <w:abstractNumId w:val="21"/>
  </w:num>
  <w:num w:numId="16">
    <w:abstractNumId w:val="0"/>
  </w:num>
  <w:num w:numId="17">
    <w:abstractNumId w:val="22"/>
  </w:num>
  <w:num w:numId="18">
    <w:abstractNumId w:val="25"/>
  </w:num>
  <w:num w:numId="19">
    <w:abstractNumId w:val="11"/>
  </w:num>
  <w:num w:numId="20">
    <w:abstractNumId w:val="9"/>
  </w:num>
  <w:num w:numId="21">
    <w:abstractNumId w:val="6"/>
  </w:num>
  <w:num w:numId="22">
    <w:abstractNumId w:val="17"/>
  </w:num>
  <w:num w:numId="23">
    <w:abstractNumId w:val="18"/>
  </w:num>
  <w:num w:numId="24">
    <w:abstractNumId w:val="4"/>
  </w:num>
  <w:num w:numId="25">
    <w:abstractNumId w:val="19"/>
  </w:num>
  <w:num w:numId="26">
    <w:abstractNumId w:val="15"/>
  </w:num>
  <w:num w:numId="27">
    <w:abstractNumId w:val="13"/>
  </w:num>
  <w:num w:numId="28">
    <w:abstractNumId w:val="5"/>
  </w:num>
  <w:num w:numId="2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3E"/>
    <w:rsid w:val="000459AA"/>
    <w:rsid w:val="00050EBE"/>
    <w:rsid w:val="0005346D"/>
    <w:rsid w:val="000605E5"/>
    <w:rsid w:val="00086812"/>
    <w:rsid w:val="000A4830"/>
    <w:rsid w:val="000B0E85"/>
    <w:rsid w:val="000B0F58"/>
    <w:rsid w:val="000B7807"/>
    <w:rsid w:val="00100393"/>
    <w:rsid w:val="00143C5F"/>
    <w:rsid w:val="00174BE2"/>
    <w:rsid w:val="00180F1C"/>
    <w:rsid w:val="001840D9"/>
    <w:rsid w:val="001C1AEA"/>
    <w:rsid w:val="001D273E"/>
    <w:rsid w:val="001E7A72"/>
    <w:rsid w:val="00217B7B"/>
    <w:rsid w:val="00223BB0"/>
    <w:rsid w:val="00296718"/>
    <w:rsid w:val="002A0491"/>
    <w:rsid w:val="002A496E"/>
    <w:rsid w:val="002B2978"/>
    <w:rsid w:val="002C41B7"/>
    <w:rsid w:val="00345393"/>
    <w:rsid w:val="00345CC4"/>
    <w:rsid w:val="00374130"/>
    <w:rsid w:val="00397428"/>
    <w:rsid w:val="003A40B5"/>
    <w:rsid w:val="003B6FA9"/>
    <w:rsid w:val="003C7A82"/>
    <w:rsid w:val="003D2521"/>
    <w:rsid w:val="003D7DC4"/>
    <w:rsid w:val="003E6814"/>
    <w:rsid w:val="00416182"/>
    <w:rsid w:val="0047635A"/>
    <w:rsid w:val="00491215"/>
    <w:rsid w:val="004F0E5C"/>
    <w:rsid w:val="004F52D2"/>
    <w:rsid w:val="004F577B"/>
    <w:rsid w:val="00501E79"/>
    <w:rsid w:val="005550CC"/>
    <w:rsid w:val="00555589"/>
    <w:rsid w:val="005A4190"/>
    <w:rsid w:val="005F763C"/>
    <w:rsid w:val="00603316"/>
    <w:rsid w:val="006342CB"/>
    <w:rsid w:val="006635B8"/>
    <w:rsid w:val="00663CD3"/>
    <w:rsid w:val="0066770A"/>
    <w:rsid w:val="00670275"/>
    <w:rsid w:val="00676456"/>
    <w:rsid w:val="006C5D63"/>
    <w:rsid w:val="006E511B"/>
    <w:rsid w:val="006F2101"/>
    <w:rsid w:val="00701167"/>
    <w:rsid w:val="00753E40"/>
    <w:rsid w:val="007574C5"/>
    <w:rsid w:val="007979BB"/>
    <w:rsid w:val="007C184C"/>
    <w:rsid w:val="007D77CF"/>
    <w:rsid w:val="00800325"/>
    <w:rsid w:val="008514E0"/>
    <w:rsid w:val="008A0B14"/>
    <w:rsid w:val="008A1035"/>
    <w:rsid w:val="008B30F0"/>
    <w:rsid w:val="008C156A"/>
    <w:rsid w:val="00917AE4"/>
    <w:rsid w:val="00920852"/>
    <w:rsid w:val="00921B5B"/>
    <w:rsid w:val="00935BF1"/>
    <w:rsid w:val="009C632D"/>
    <w:rsid w:val="009D1B8B"/>
    <w:rsid w:val="009E64D2"/>
    <w:rsid w:val="00A015A1"/>
    <w:rsid w:val="00A1485A"/>
    <w:rsid w:val="00A50CEB"/>
    <w:rsid w:val="00AB45F3"/>
    <w:rsid w:val="00AD4346"/>
    <w:rsid w:val="00AE60C9"/>
    <w:rsid w:val="00AF0470"/>
    <w:rsid w:val="00B01CCA"/>
    <w:rsid w:val="00B319CC"/>
    <w:rsid w:val="00B75CFB"/>
    <w:rsid w:val="00BA75AD"/>
    <w:rsid w:val="00BC3067"/>
    <w:rsid w:val="00C13E96"/>
    <w:rsid w:val="00C32416"/>
    <w:rsid w:val="00C658EE"/>
    <w:rsid w:val="00C806DA"/>
    <w:rsid w:val="00C85013"/>
    <w:rsid w:val="00C85E23"/>
    <w:rsid w:val="00C928B1"/>
    <w:rsid w:val="00CE0DE1"/>
    <w:rsid w:val="00D35C0C"/>
    <w:rsid w:val="00D40CEC"/>
    <w:rsid w:val="00D41588"/>
    <w:rsid w:val="00DA5D4A"/>
    <w:rsid w:val="00DA6745"/>
    <w:rsid w:val="00DA6846"/>
    <w:rsid w:val="00DB55C7"/>
    <w:rsid w:val="00DE2053"/>
    <w:rsid w:val="00E414E0"/>
    <w:rsid w:val="00E67EC3"/>
    <w:rsid w:val="00E9788A"/>
    <w:rsid w:val="00ED2086"/>
    <w:rsid w:val="00F40323"/>
    <w:rsid w:val="00F45F9F"/>
    <w:rsid w:val="00F477EF"/>
    <w:rsid w:val="00F538C7"/>
    <w:rsid w:val="00F547CB"/>
    <w:rsid w:val="00F72505"/>
    <w:rsid w:val="00FB56A5"/>
    <w:rsid w:val="00FB7043"/>
    <w:rsid w:val="00FD4CD0"/>
    <w:rsid w:val="00F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A8EF1F"/>
  <w15:docId w15:val="{AF5006F7-8945-412C-A4B8-36C29763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lang w:bidi="he-IL"/>
    </w:rPr>
  </w:style>
  <w:style w:type="paragraph" w:styleId="Heading1">
    <w:name w:val="heading 1"/>
    <w:basedOn w:val="Normal"/>
    <w:next w:val="Text"/>
    <w:qFormat/>
    <w:pPr>
      <w:numPr>
        <w:numId w:val="25"/>
      </w:numPr>
      <w:spacing w:before="360"/>
      <w:ind w:left="431" w:hanging="431"/>
      <w:outlineLvl w:val="0"/>
    </w:pPr>
    <w:rPr>
      <w:rFonts w:ascii="Arial Fett" w:hAnsi="Arial Fett"/>
      <w:b/>
      <w:bCs/>
      <w:sz w:val="24"/>
      <w:szCs w:val="24"/>
    </w:rPr>
  </w:style>
  <w:style w:type="paragraph" w:styleId="Heading2">
    <w:name w:val="heading 2"/>
    <w:basedOn w:val="Normal"/>
    <w:next w:val="Text"/>
    <w:qFormat/>
    <w:pPr>
      <w:keepNext/>
      <w:numPr>
        <w:ilvl w:val="1"/>
        <w:numId w:val="25"/>
      </w:numPr>
      <w:spacing w:before="240"/>
      <w:ind w:left="578" w:hanging="578"/>
      <w:outlineLvl w:val="1"/>
    </w:pPr>
    <w:rPr>
      <w:rFonts w:ascii="Arial Fett" w:hAnsi="Arial Fett"/>
      <w:b/>
      <w:bCs/>
      <w:sz w:val="24"/>
      <w:szCs w:val="24"/>
    </w:rPr>
  </w:style>
  <w:style w:type="paragraph" w:styleId="Heading3">
    <w:name w:val="heading 3"/>
    <w:basedOn w:val="Normal"/>
    <w:next w:val="Text"/>
    <w:qFormat/>
    <w:pPr>
      <w:keepNext/>
      <w:numPr>
        <w:ilvl w:val="2"/>
        <w:numId w:val="25"/>
      </w:numPr>
      <w:spacing w:before="240"/>
      <w:outlineLvl w:val="2"/>
    </w:pPr>
    <w:rPr>
      <w:rFonts w:ascii="Arial Fett" w:hAnsi="Arial Fett"/>
      <w:b/>
      <w:bCs/>
      <w:sz w:val="24"/>
      <w:szCs w:val="24"/>
    </w:rPr>
  </w:style>
  <w:style w:type="paragraph" w:styleId="Heading4">
    <w:name w:val="heading 4"/>
    <w:basedOn w:val="Normal"/>
    <w:next w:val="Text"/>
    <w:qFormat/>
    <w:pPr>
      <w:keepNext/>
      <w:numPr>
        <w:ilvl w:val="3"/>
        <w:numId w:val="25"/>
      </w:numPr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5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25"/>
      </w:numPr>
      <w:spacing w:after="120"/>
      <w:jc w:val="center"/>
      <w:outlineLvl w:val="5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7">
    <w:name w:val="heading 7"/>
    <w:basedOn w:val="Normal"/>
    <w:next w:val="Normal"/>
    <w:qFormat/>
    <w:pPr>
      <w:numPr>
        <w:ilvl w:val="6"/>
        <w:numId w:val="25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numPr>
        <w:ilvl w:val="7"/>
        <w:numId w:val="25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25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opfzeileK2">
    <w:name w:val="Kopfzeile_K2"/>
    <w:basedOn w:val="Normal"/>
    <w:pPr>
      <w:widowControl w:val="0"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Caption">
    <w:name w:val="caption"/>
    <w:basedOn w:val="Normal"/>
    <w:next w:val="Normal"/>
    <w:qFormat/>
    <w:pPr>
      <w:spacing w:before="600"/>
    </w:pPr>
    <w:rPr>
      <w:rFonts w:ascii="Arial" w:hAnsi="Arial" w:cs="Arial"/>
      <w:b/>
      <w:bCs/>
      <w:sz w:val="24"/>
      <w:szCs w:val="24"/>
    </w:rPr>
  </w:style>
  <w:style w:type="paragraph" w:customStyle="1" w:styleId="tableheader">
    <w:name w:val="table_header"/>
    <w:basedOn w:val="tablecell"/>
    <w:autoRedefine/>
    <w:rPr>
      <w:rFonts w:ascii="Arial Fett" w:hAnsi="Arial Fett"/>
      <w:b/>
      <w:bCs/>
    </w:rPr>
  </w:style>
  <w:style w:type="paragraph" w:customStyle="1" w:styleId="tablecell">
    <w:name w:val="table_cell"/>
    <w:basedOn w:val="Normal"/>
    <w:pPr>
      <w:keepLines/>
      <w:spacing w:before="60" w:after="60"/>
    </w:pPr>
    <w:rPr>
      <w:rFonts w:ascii="Arial" w:hAnsi="Arial" w:cs="Arial"/>
    </w:rPr>
  </w:style>
  <w:style w:type="paragraph" w:styleId="TOC1">
    <w:name w:val="toc 1"/>
    <w:basedOn w:val="Normal"/>
    <w:next w:val="Normal"/>
    <w:autoRedefine/>
    <w:semiHidden/>
    <w:pPr>
      <w:tabs>
        <w:tab w:val="left" w:pos="623"/>
        <w:tab w:val="left" w:pos="737"/>
        <w:tab w:val="right" w:leader="dot" w:pos="9638"/>
      </w:tabs>
      <w:spacing w:before="0" w:after="60"/>
      <w:ind w:left="737" w:right="1134" w:hanging="737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semiHidden/>
    <w:pPr>
      <w:tabs>
        <w:tab w:val="left" w:pos="623"/>
        <w:tab w:val="left" w:pos="737"/>
        <w:tab w:val="right" w:leader="dot" w:pos="9638"/>
      </w:tabs>
      <w:spacing w:before="0" w:after="60"/>
      <w:ind w:left="737" w:right="1134" w:hanging="737"/>
    </w:pPr>
    <w:rPr>
      <w:rFonts w:ascii="Arial Fett" w:hAnsi="Arial Fett"/>
      <w:b/>
      <w:bCs/>
      <w:noProof/>
    </w:rPr>
  </w:style>
  <w:style w:type="paragraph" w:customStyle="1" w:styleId="Formatvorlage1">
    <w:name w:val="Formatvorlage1"/>
    <w:basedOn w:val="Normal"/>
    <w:pPr>
      <w:keepNext/>
      <w:spacing w:after="120"/>
    </w:pPr>
    <w:rPr>
      <w:rFonts w:ascii="Arial" w:hAnsi="Arial" w:cs="Arial"/>
    </w:rPr>
  </w:style>
  <w:style w:type="paragraph" w:styleId="Header">
    <w:name w:val="header"/>
    <w:basedOn w:val="Normal"/>
    <w:pPr>
      <w:keepNext/>
      <w:tabs>
        <w:tab w:val="center" w:pos="4536"/>
        <w:tab w:val="right" w:pos="9072"/>
      </w:tabs>
      <w:spacing w:after="120"/>
    </w:pPr>
    <w:rPr>
      <w:rFonts w:ascii="Arial" w:hAnsi="Arial" w:cs="Arial"/>
    </w:rPr>
  </w:style>
  <w:style w:type="paragraph" w:styleId="Footer">
    <w:name w:val="footer"/>
    <w:basedOn w:val="Normal"/>
    <w:pPr>
      <w:keepNext/>
      <w:tabs>
        <w:tab w:val="center" w:pos="4536"/>
        <w:tab w:val="right" w:pos="9072"/>
      </w:tabs>
      <w:spacing w:before="60" w:after="60"/>
    </w:pPr>
    <w:rPr>
      <w:rFonts w:ascii="Arial" w:hAnsi="Arial" w:cs="Arial"/>
    </w:rPr>
  </w:style>
  <w:style w:type="paragraph" w:styleId="TOC3">
    <w:name w:val="toc 3"/>
    <w:basedOn w:val="Normal"/>
    <w:next w:val="Normal"/>
    <w:autoRedefine/>
    <w:semiHidden/>
    <w:pPr>
      <w:tabs>
        <w:tab w:val="left" w:pos="624"/>
        <w:tab w:val="left" w:pos="1200"/>
        <w:tab w:val="right" w:leader="dot" w:pos="9639"/>
      </w:tabs>
      <w:spacing w:before="0" w:after="60"/>
      <w:ind w:left="737" w:hanging="737"/>
    </w:pPr>
    <w:rPr>
      <w:rFonts w:ascii="Arial Fett" w:hAnsi="Arial Fett"/>
      <w:b/>
      <w:bCs/>
      <w:noProof/>
    </w:rPr>
  </w:style>
  <w:style w:type="paragraph" w:customStyle="1" w:styleId="Text">
    <w:name w:val="Text"/>
    <w:basedOn w:val="Normal"/>
    <w:rPr>
      <w:rFonts w:ascii="Arial" w:hAnsi="Arial" w:cs="Arial"/>
      <w:sz w:val="24"/>
      <w:szCs w:val="24"/>
    </w:rPr>
  </w:style>
  <w:style w:type="paragraph" w:customStyle="1" w:styleId="Textfett">
    <w:name w:val="Text_fett"/>
    <w:basedOn w:val="Text"/>
    <w:rPr>
      <w:rFonts w:ascii="Arial Fett" w:hAnsi="Arial Fett"/>
      <w:b/>
      <w:bCs/>
    </w:rPr>
  </w:style>
  <w:style w:type="paragraph" w:customStyle="1" w:styleId="Textkursiv">
    <w:name w:val="Text_kursiv"/>
    <w:basedOn w:val="Normal"/>
    <w:rPr>
      <w:rFonts w:ascii="Arial Fett" w:hAnsi="Arial Fett"/>
      <w:b/>
      <w:bCs/>
    </w:rPr>
  </w:style>
  <w:style w:type="paragraph" w:customStyle="1" w:styleId="Textbold">
    <w:name w:val="Text_bold"/>
    <w:basedOn w:val="Normal"/>
    <w:pPr>
      <w:spacing w:after="120"/>
    </w:pPr>
    <w:rPr>
      <w:rFonts w:ascii="Arial Fett" w:hAnsi="Arial Fett"/>
      <w:b/>
      <w:bCs/>
    </w:rPr>
  </w:style>
  <w:style w:type="paragraph" w:customStyle="1" w:styleId="Textitalic">
    <w:name w:val="Text_italic"/>
    <w:basedOn w:val="Normal"/>
    <w:next w:val="Text"/>
    <w:rPr>
      <w:rFonts w:ascii="Arial" w:hAnsi="Arial" w:cs="Arial"/>
      <w:i/>
      <w:iCs/>
      <w:sz w:val="16"/>
      <w:szCs w:val="16"/>
    </w:rPr>
  </w:style>
  <w:style w:type="paragraph" w:customStyle="1" w:styleId="Text12bold">
    <w:name w:val="Text_12_bold"/>
    <w:basedOn w:val="Normal"/>
    <w:pPr>
      <w:spacing w:before="240"/>
    </w:pPr>
    <w:rPr>
      <w:rFonts w:ascii="Arial Fett" w:hAnsi="Arial Fett"/>
      <w:b/>
      <w:bCs/>
      <w:sz w:val="24"/>
      <w:szCs w:val="24"/>
    </w:rPr>
  </w:style>
  <w:style w:type="paragraph" w:customStyle="1" w:styleId="Textbolditalic">
    <w:name w:val="Text_bold_italic"/>
    <w:basedOn w:val="Normal"/>
    <w:pPr>
      <w:spacing w:after="120"/>
    </w:pPr>
    <w:rPr>
      <w:rFonts w:ascii="Arial Fett" w:hAnsi="Arial Fett"/>
      <w:b/>
      <w:bCs/>
      <w:i/>
      <w:iCs/>
    </w:rPr>
  </w:style>
  <w:style w:type="paragraph" w:customStyle="1" w:styleId="Text12boldcenter">
    <w:name w:val="Text_12_bold_center"/>
    <w:basedOn w:val="Text12bold"/>
    <w:pPr>
      <w:spacing w:before="720" w:after="240"/>
      <w:jc w:val="center"/>
    </w:pPr>
  </w:style>
  <w:style w:type="paragraph" w:styleId="TOC4">
    <w:name w:val="toc 4"/>
    <w:basedOn w:val="Normal"/>
    <w:next w:val="Normal"/>
    <w:autoRedefine/>
    <w:semiHidden/>
    <w:pPr>
      <w:tabs>
        <w:tab w:val="left" w:pos="624"/>
        <w:tab w:val="right" w:leader="dot" w:pos="9639"/>
      </w:tabs>
      <w:spacing w:after="60"/>
      <w:ind w:left="737" w:hanging="737"/>
    </w:pPr>
    <w:rPr>
      <w:rFonts w:ascii="Arial Fett" w:hAnsi="Arial Fett"/>
      <w:b/>
      <w:bCs/>
    </w:r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PageNumber">
    <w:name w:val="page number"/>
    <w:basedOn w:val="DefaultParagraphFont"/>
  </w:style>
  <w:style w:type="paragraph" w:customStyle="1" w:styleId="PDListing">
    <w:name w:val="PD_Listing"/>
    <w:basedOn w:val="Text"/>
    <w:pPr>
      <w:numPr>
        <w:numId w:val="26"/>
      </w:numPr>
    </w:pPr>
  </w:style>
  <w:style w:type="paragraph" w:customStyle="1" w:styleId="tablecelllisting">
    <w:name w:val="table_cell_listing"/>
    <w:basedOn w:val="tablecell"/>
    <w:pPr>
      <w:numPr>
        <w:numId w:val="27"/>
      </w:numPr>
    </w:pPr>
  </w:style>
  <w:style w:type="table" w:styleId="TableGrid">
    <w:name w:val="Table Grid"/>
    <w:basedOn w:val="TableNormal"/>
    <w:rsid w:val="004F0E5C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D4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rocess_Description_991130\e\Process_Description_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F9697-15E7-4D07-ADAF-848D8E9B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Process_Description_e.dot</Template>
  <TotalTime>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Process Description</vt:lpstr>
    </vt:vector>
  </TitlesOfParts>
  <Company>Owner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Process Description</dc:title>
  <dc:subject>yyyy-mm-dd</dc:subject>
  <dc:creator>Infineon Technologies AG</dc:creator>
  <cp:keywords>A66500-Pnnnn-X-*-7635</cp:keywords>
  <cp:lastModifiedBy>Steady track</cp:lastModifiedBy>
  <cp:revision>4</cp:revision>
  <cp:lastPrinted>2017-05-13T16:02:00Z</cp:lastPrinted>
  <dcterms:created xsi:type="dcterms:W3CDTF">2017-05-13T15:56:00Z</dcterms:created>
  <dcterms:modified xsi:type="dcterms:W3CDTF">2017-05-13T16:05:00Z</dcterms:modified>
</cp:coreProperties>
</file>